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C372" w14:textId="79C7AD71" w:rsidR="00AF144C" w:rsidRDefault="00AF144C" w:rsidP="00217CBF">
      <w:pPr>
        <w:pStyle w:val="Cnsor"/>
      </w:pPr>
      <w:bookmarkStart w:id="0" w:name="_Toc73455533"/>
      <w:r>
        <w:br w:type="page"/>
      </w:r>
    </w:p>
    <w:p w14:paraId="1B1C9E95" w14:textId="77777777" w:rsidR="00AF144C" w:rsidRPr="00217CBF" w:rsidRDefault="00AF144C" w:rsidP="00217CBF">
      <w:pPr>
        <w:pStyle w:val="Cnsor"/>
      </w:pPr>
      <w:r>
        <w:lastRenderedPageBreak/>
        <w:br w:type="page"/>
      </w:r>
    </w:p>
    <w:bookmarkEnd w:id="0"/>
    <w:p w14:paraId="32E0251C" w14:textId="77777777" w:rsidR="00217CBF" w:rsidRPr="001A799D" w:rsidRDefault="00217CBF" w:rsidP="00217CBF">
      <w:pPr>
        <w:pStyle w:val="Cnsor"/>
      </w:pPr>
      <w:r w:rsidRPr="001A799D">
        <w:lastRenderedPageBreak/>
        <w:t xml:space="preserve">Jelöld ki ezen bekezdést </w:t>
      </w:r>
      <w:r>
        <w:t xml:space="preserve">(bekezdés vége jellel bezárólag) </w:t>
      </w:r>
      <w:r w:rsidRPr="001A799D">
        <w:t xml:space="preserve">és illeszd be a helyére a nyomtatott kivitel munkafájl </w:t>
      </w:r>
      <w:r>
        <w:t>3.</w:t>
      </w:r>
      <w:r w:rsidRPr="001A799D">
        <w:t xml:space="preserve"> oldalán kijelölt </w:t>
      </w:r>
      <w:r>
        <w:t xml:space="preserve">és vágólapra helyezett </w:t>
      </w:r>
      <w:r w:rsidRPr="001A799D">
        <w:t>szerző, cím (és opciós alcím) bekezdéseket</w:t>
      </w:r>
      <w:r>
        <w:t>.</w:t>
      </w:r>
    </w:p>
    <w:p w14:paraId="47A609BB" w14:textId="6D8E871E" w:rsidR="00A44021" w:rsidRDefault="00A44021" w:rsidP="00E20976">
      <w:pPr>
        <w:pStyle w:val="Cnsor"/>
      </w:pPr>
    </w:p>
    <w:p w14:paraId="1872C258" w14:textId="34CCA0B6" w:rsidR="00A44021" w:rsidRDefault="00CE1C1B" w:rsidP="00E20976">
      <w:pPr>
        <w:pStyle w:val="Cnsor"/>
      </w:pPr>
      <w:bookmarkStart w:id="1" w:name="_Hlk107323970"/>
      <w:r>
        <w:rPr>
          <w:rFonts w:cs="Times New Roman"/>
        </w:rPr>
        <w:t>.id1</w:t>
      </w:r>
      <w:bookmarkEnd w:id="1"/>
    </w:p>
    <w:p w14:paraId="76579B64" w14:textId="0E54315F" w:rsidR="00A44021" w:rsidRDefault="00A44021" w:rsidP="00E20976">
      <w:pPr>
        <w:pStyle w:val="Cnsor"/>
      </w:pPr>
    </w:p>
    <w:p w14:paraId="57C63F58" w14:textId="0F781F44" w:rsidR="00A44021" w:rsidRDefault="00A44021" w:rsidP="00E20976">
      <w:pPr>
        <w:pStyle w:val="Cnsor"/>
      </w:pPr>
    </w:p>
    <w:p w14:paraId="19DC6A78" w14:textId="6E535F33" w:rsidR="00A44021" w:rsidRDefault="00A44021" w:rsidP="00E20976">
      <w:pPr>
        <w:pStyle w:val="Cnsor"/>
      </w:pPr>
    </w:p>
    <w:p w14:paraId="218BD0B2" w14:textId="64B42745" w:rsidR="00A44021" w:rsidRDefault="00A44021" w:rsidP="00E20976">
      <w:pPr>
        <w:pStyle w:val="Cnsor"/>
      </w:pPr>
    </w:p>
    <w:p w14:paraId="132C81C4" w14:textId="26B40F1A" w:rsidR="00A44021" w:rsidRDefault="00A44021" w:rsidP="00E20976">
      <w:pPr>
        <w:pStyle w:val="Cnsor"/>
      </w:pPr>
    </w:p>
    <w:p w14:paraId="61D0A64B" w14:textId="42F5E357" w:rsidR="00A44021" w:rsidRDefault="00A44021" w:rsidP="00E20976">
      <w:pPr>
        <w:pStyle w:val="Cnsor"/>
      </w:pPr>
    </w:p>
    <w:p w14:paraId="39C87593" w14:textId="54A17248" w:rsidR="00A44021" w:rsidRDefault="00A44021" w:rsidP="00E20976">
      <w:pPr>
        <w:pStyle w:val="Cnsor"/>
      </w:pPr>
    </w:p>
    <w:p w14:paraId="4CC72C5E" w14:textId="01091619" w:rsidR="00A44021" w:rsidRDefault="00A44021" w:rsidP="00E20976">
      <w:pPr>
        <w:pStyle w:val="Cnsor"/>
      </w:pPr>
    </w:p>
    <w:p w14:paraId="1A506639" w14:textId="042B026F" w:rsidR="00A44021" w:rsidRDefault="00A44021" w:rsidP="00E20976">
      <w:pPr>
        <w:pStyle w:val="Cnsor"/>
      </w:pPr>
    </w:p>
    <w:p w14:paraId="3B334D4B" w14:textId="473CD7AE" w:rsidR="00A44021" w:rsidRDefault="00A44021" w:rsidP="00E20976">
      <w:pPr>
        <w:pStyle w:val="Cnsor"/>
      </w:pPr>
    </w:p>
    <w:p w14:paraId="53BFB4A6" w14:textId="32998981" w:rsidR="00A44021" w:rsidRDefault="00A44021" w:rsidP="00E20976">
      <w:pPr>
        <w:pStyle w:val="Cnsor"/>
      </w:pPr>
    </w:p>
    <w:p w14:paraId="5618AA8C" w14:textId="2DF752B8" w:rsidR="00AF144C" w:rsidRDefault="00FD4A66" w:rsidP="00E20976">
      <w:pPr>
        <w:pStyle w:val="Cnso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FEDF2BE" wp14:editId="13941950">
            <wp:simplePos x="0" y="0"/>
            <wp:positionH relativeFrom="page">
              <wp:align>center</wp:align>
            </wp:positionH>
            <wp:positionV relativeFrom="page">
              <wp:posOffset>6736715</wp:posOffset>
            </wp:positionV>
            <wp:extent cx="936000" cy="8244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8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44C">
        <w:br w:type="page"/>
      </w:r>
    </w:p>
    <w:p w14:paraId="0F073BDE" w14:textId="77777777" w:rsidR="00217CBF" w:rsidRDefault="00217CBF" w:rsidP="00217CBF">
      <w:pPr>
        <w:pStyle w:val="Cnsor"/>
      </w:pPr>
      <w:r w:rsidRPr="001A799D">
        <w:lastRenderedPageBreak/>
        <w:t xml:space="preserve">Jelöld ki ezen bekezdést </w:t>
      </w:r>
      <w:r>
        <w:t xml:space="preserve">(bekezdés vége jellel bezárólag) </w:t>
      </w:r>
      <w:r w:rsidRPr="001A799D">
        <w:t xml:space="preserve">és illeszd be a helyére a nyomtatott kivitel munkafájl </w:t>
      </w:r>
      <w:r>
        <w:t xml:space="preserve">4. </w:t>
      </w:r>
      <w:r w:rsidRPr="001A799D">
        <w:t xml:space="preserve">oldalán kijelölt </w:t>
      </w:r>
      <w:r>
        <w:t xml:space="preserve">és vágólapra helyezett (oldal első bekezdéstől az ISBN azonosítók utolsó bekezdésével </w:t>
      </w:r>
      <w:proofErr w:type="spellStart"/>
      <w:r>
        <w:t>bezárólagos</w:t>
      </w:r>
      <w:proofErr w:type="spellEnd"/>
      <w:r>
        <w:t>) adatokat. A beillesztés után a Szakasztörés (új oldal) formázás jelölésnek két üres bekezdést követően kell kezdődnie – pótolj/törölj bekezdéseket, hogy ez teljesüljön</w:t>
      </w:r>
    </w:p>
    <w:p w14:paraId="19497851" w14:textId="77777777" w:rsidR="007F1A94" w:rsidRDefault="007F1A94" w:rsidP="00890FFE">
      <w:pPr>
        <w:pStyle w:val="Cnsor"/>
        <w:rPr>
          <w:rFonts w:cs="Times New Roman"/>
        </w:rPr>
      </w:pPr>
    </w:p>
    <w:p w14:paraId="25A6AE46" w14:textId="23C9BD61" w:rsidR="0098015E" w:rsidRPr="0098015E" w:rsidRDefault="0098015E" w:rsidP="00890FFE">
      <w:pPr>
        <w:pStyle w:val="Cnsor"/>
      </w:pPr>
    </w:p>
    <w:p w14:paraId="4FDE9316" w14:textId="1C96BBF5" w:rsidR="00AF144C" w:rsidRDefault="009A6A56" w:rsidP="0098015E">
      <w:pPr>
        <w:pStyle w:val="Cnsor"/>
        <w:sectPr w:rsidR="00AF144C" w:rsidSect="005733FE">
          <w:footerReference w:type="even" r:id="rId9"/>
          <w:footerReference w:type="default" r:id="rId10"/>
          <w:pgSz w:w="7938" w:h="11907" w:code="28"/>
          <w:pgMar w:top="794" w:right="964" w:bottom="1021" w:left="964" w:header="680" w:footer="539" w:gutter="0"/>
          <w:pgNumType w:start="5"/>
          <w:cols w:space="708"/>
          <w:docGrid w:linePitch="360"/>
        </w:sect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55E80" wp14:editId="194B6AD9">
                <wp:simplePos x="0" y="0"/>
                <wp:positionH relativeFrom="margin">
                  <wp:align>center</wp:align>
                </wp:positionH>
                <wp:positionV relativeFrom="page">
                  <wp:posOffset>6301105</wp:posOffset>
                </wp:positionV>
                <wp:extent cx="3816000" cy="360000"/>
                <wp:effectExtent l="0" t="0" r="13335" b="254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D7197" w14:textId="77777777" w:rsidR="009A6A56" w:rsidRDefault="009A6A56" w:rsidP="009A6A56">
                            <w:pPr>
                              <w:pStyle w:val="Cnsor"/>
                            </w:pPr>
                            <w:r>
                              <w:t>Felelős kiadó</w:t>
                            </w:r>
                          </w:p>
                          <w:p w14:paraId="6F8B5CFC" w14:textId="77777777" w:rsidR="009A6A56" w:rsidRDefault="009A6A56" w:rsidP="009A6A56">
                            <w:pPr>
                              <w:pStyle w:val="Cnsor"/>
                            </w:pPr>
                            <w:r>
                              <w:t>Lendvai Gábor, Szeretek írni Bt.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55E80" id="_x0000_t202" coordsize="21600,21600" o:spt="202" path="m,l,21600r21600,l21600,xe">
                <v:stroke joinstyle="miter"/>
                <v:path gradientshapeok="t" o:connecttype="rect"/>
              </v:shapetype>
              <v:shape id="Szövegdoboz 15" o:spid="_x0000_s1026" type="#_x0000_t202" style="position:absolute;left:0;text-align:left;margin-left:0;margin-top:496.15pt;width:300.45pt;height:28.3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" filled="f" stroked="f" strokeweight=".5pt">
                <v:textbox inset="0,0,0,0">
                  <w:txbxContent>
                    <w:p w14:paraId="07CD7197" w14:textId="77777777" w:rsidR="009A6A56" w:rsidRDefault="009A6A56" w:rsidP="009A6A56">
                      <w:pPr>
                        <w:pStyle w:val="Cnsor"/>
                      </w:pPr>
                      <w:r>
                        <w:t>Felelős kiadó</w:t>
                      </w:r>
                    </w:p>
                    <w:p w14:paraId="6F8B5CFC" w14:textId="77777777" w:rsidR="009A6A56" w:rsidRDefault="009A6A56" w:rsidP="009A6A56">
                      <w:pPr>
                        <w:pStyle w:val="Cnsor"/>
                      </w:pPr>
                      <w:r>
                        <w:t>Lendvai Gábor, Szeretek írni Bt.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64DB2C0" wp14:editId="66DAAD90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45200" cy="8280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1CFF2" w14:textId="74B5F210" w:rsidR="00642347" w:rsidRDefault="00642347" w:rsidP="005733FE">
      <w:pPr>
        <w:rPr>
          <w:rFonts w:cs="Times New Roman"/>
        </w:rPr>
      </w:pPr>
    </w:p>
    <w:p w14:paraId="17124253" w14:textId="32872BF1" w:rsidR="00B9014E" w:rsidRDefault="00B9014E" w:rsidP="00642347">
      <w:pPr>
        <w:rPr>
          <w:rFonts w:cs="Times New Roman"/>
        </w:rPr>
        <w:sectPr w:rsidR="00B9014E" w:rsidSect="005733FE">
          <w:footerReference w:type="even" r:id="rId12"/>
          <w:footerReference w:type="default" r:id="rId13"/>
          <w:pgSz w:w="7938" w:h="11907" w:code="28"/>
          <w:pgMar w:top="794" w:right="964" w:bottom="1021" w:left="964" w:header="680" w:footer="539" w:gutter="0"/>
          <w:pgNumType w:start="5"/>
          <w:cols w:space="708"/>
          <w:docGrid w:linePitch="360"/>
        </w:sectPr>
      </w:pPr>
    </w:p>
    <w:p w14:paraId="219968C2" w14:textId="77777777" w:rsidR="00B9014E" w:rsidRDefault="00B9014E" w:rsidP="00090C28">
      <w:r>
        <w:br w:type="page"/>
      </w:r>
    </w:p>
    <w:p w14:paraId="6C206274" w14:textId="05BC3DBE" w:rsidR="00B9014E" w:rsidRDefault="00B9014E" w:rsidP="00090C28">
      <w:r>
        <w:lastRenderedPageBreak/>
        <w:br w:type="page"/>
      </w:r>
    </w:p>
    <w:sdt>
      <w:sdtPr>
        <w:id w:val="-1195849312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14:paraId="7E2F3543" w14:textId="1B88DA03" w:rsidR="007927BC" w:rsidRPr="00B9014E" w:rsidRDefault="007927BC" w:rsidP="005733FE">
          <w:pPr>
            <w:pStyle w:val="Tartalomjegyzkcmsora"/>
          </w:pPr>
          <w:r w:rsidRPr="005733FE">
            <w:t>Tartalom</w:t>
          </w:r>
        </w:p>
        <w:p w14:paraId="741B4672" w14:textId="3D16A4A3" w:rsidR="007927BC" w:rsidRDefault="0041495F">
          <w:fldSimple w:instr=" TOC \o &quot;1-1&quot; \h \z \u ">
            <w:r w:rsidR="005733FE">
              <w:rPr>
                <w:b/>
                <w:bCs/>
                <w:noProof/>
              </w:rPr>
              <w:t>Nincsenek tartalomjegyzék-bejegyzések.</w:t>
            </w:r>
          </w:fldSimple>
        </w:p>
      </w:sdtContent>
    </w:sdt>
    <w:sectPr w:rsidR="007927BC" w:rsidSect="000D26C2">
      <w:footerReference w:type="even" r:id="rId14"/>
      <w:footerReference w:type="default" r:id="rId15"/>
      <w:type w:val="continuous"/>
      <w:pgSz w:w="7938" w:h="11907" w:code="28"/>
      <w:pgMar w:top="794" w:right="964" w:bottom="1021" w:left="964" w:header="680" w:footer="53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A162" w14:textId="77777777" w:rsidR="00145F4A" w:rsidRDefault="00145F4A" w:rsidP="001234D9">
      <w:pPr>
        <w:spacing w:line="240" w:lineRule="auto"/>
      </w:pPr>
      <w:r>
        <w:separator/>
      </w:r>
    </w:p>
  </w:endnote>
  <w:endnote w:type="continuationSeparator" w:id="0">
    <w:p w14:paraId="23E8C00E" w14:textId="77777777" w:rsidR="00145F4A" w:rsidRDefault="00145F4A" w:rsidP="00123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5D19" w14:textId="7F37A990" w:rsidR="005A6789" w:rsidRPr="00D2240C" w:rsidRDefault="005A6789" w:rsidP="0087732E">
    <w:pPr>
      <w:pStyle w:val="llb"/>
      <w:spacing w:before="0" w:after="0"/>
      <w:ind w:firstLine="0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9C9B" w14:textId="7346CFDC" w:rsidR="005A6789" w:rsidRPr="00D2240C" w:rsidRDefault="005A6789" w:rsidP="0087732E">
    <w:pPr>
      <w:pStyle w:val="llb"/>
      <w:spacing w:before="0" w:after="0"/>
      <w:jc w:val="right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E8F0" w14:textId="33DB05E9" w:rsidR="00D2240C" w:rsidRPr="00D2240C" w:rsidRDefault="007927BC" w:rsidP="00311966">
    <w:pPr>
      <w:pStyle w:val="llb"/>
      <w:spacing w:before="0" w:after="0"/>
      <w:ind w:firstLine="0"/>
      <w:rPr>
        <w:rFonts w:ascii="Times New Roman" w:hAnsi="Times New Roman" w:cs="Times New Roman"/>
        <w:sz w:val="20"/>
        <w:szCs w:val="20"/>
      </w:rPr>
    </w:pPr>
    <w:r w:rsidRPr="007927BC">
      <w:rPr>
        <w:rFonts w:ascii="Times New Roman" w:hAnsi="Times New Roman" w:cs="Times New Roman"/>
        <w:sz w:val="20"/>
        <w:szCs w:val="20"/>
      </w:rPr>
      <w:fldChar w:fldCharType="begin"/>
    </w:r>
    <w:r w:rsidRPr="007927BC">
      <w:rPr>
        <w:rFonts w:ascii="Times New Roman" w:hAnsi="Times New Roman" w:cs="Times New Roman"/>
        <w:sz w:val="20"/>
        <w:szCs w:val="20"/>
      </w:rPr>
      <w:instrText>PAGE   \* MERGEFORMAT</w:instrText>
    </w:r>
    <w:r w:rsidRPr="007927BC">
      <w:rPr>
        <w:rFonts w:ascii="Times New Roman" w:hAnsi="Times New Roman" w:cs="Times New Roman"/>
        <w:sz w:val="20"/>
        <w:szCs w:val="20"/>
      </w:rPr>
      <w:fldChar w:fldCharType="separate"/>
    </w:r>
    <w:r w:rsidRPr="007927BC">
      <w:rPr>
        <w:rFonts w:ascii="Times New Roman" w:hAnsi="Times New Roman" w:cs="Times New Roman"/>
        <w:sz w:val="20"/>
        <w:szCs w:val="20"/>
      </w:rPr>
      <w:t>1</w:t>
    </w:r>
    <w:r w:rsidRPr="007927BC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AC9A" w14:textId="053540E1" w:rsidR="00D2240C" w:rsidRPr="00A32663" w:rsidRDefault="00D2240C" w:rsidP="00030664">
    <w:pPr>
      <w:pStyle w:val="llb"/>
      <w:spacing w:before="0" w:after="0"/>
      <w:jc w:val="center"/>
      <w:rPr>
        <w:rFonts w:ascii="Times New Roman" w:hAnsi="Times New Roman" w:cs="Times New Roman"/>
        <w:sz w:val="20"/>
        <w:szCs w:val="20"/>
      </w:rPr>
    </w:pPr>
    <w:r w:rsidRPr="00A32663">
      <w:rPr>
        <w:rFonts w:ascii="Times New Roman" w:hAnsi="Times New Roman" w:cs="Times New Roman"/>
        <w:sz w:val="20"/>
        <w:szCs w:val="20"/>
      </w:rPr>
      <w:fldChar w:fldCharType="begin"/>
    </w:r>
    <w:r w:rsidRPr="00A32663">
      <w:rPr>
        <w:rFonts w:ascii="Times New Roman" w:hAnsi="Times New Roman" w:cs="Times New Roman"/>
        <w:sz w:val="20"/>
        <w:szCs w:val="20"/>
      </w:rPr>
      <w:instrText>PAGE   \* MERGEFORMAT</w:instrText>
    </w:r>
    <w:r w:rsidRPr="00A32663">
      <w:rPr>
        <w:rFonts w:ascii="Times New Roman" w:hAnsi="Times New Roman" w:cs="Times New Roman"/>
        <w:sz w:val="20"/>
        <w:szCs w:val="20"/>
      </w:rPr>
      <w:fldChar w:fldCharType="separate"/>
    </w:r>
    <w:r w:rsidRPr="00A32663">
      <w:rPr>
        <w:rFonts w:ascii="Times New Roman" w:hAnsi="Times New Roman" w:cs="Times New Roman"/>
        <w:sz w:val="20"/>
        <w:szCs w:val="20"/>
      </w:rPr>
      <w:t>1</w:t>
    </w:r>
    <w:r w:rsidRPr="00A32663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pPr w:vertAnchor="page" w:horzAnchor="page" w:tblpYSpec="bottom"/>
      <w:tblW w:w="907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7937"/>
      <w:gridCol w:w="567"/>
    </w:tblGrid>
    <w:tr w:rsidR="00311966" w:rsidRPr="00B20F4A" w14:paraId="25D093D8" w14:textId="77777777" w:rsidTr="002652D0">
      <w:trPr>
        <w:trHeight w:hRule="exact" w:val="567"/>
      </w:trPr>
      <w:tc>
        <w:tcPr>
          <w:tcW w:w="567" w:type="dxa"/>
          <w:tcBorders>
            <w:left w:val="nil"/>
            <w:bottom w:val="nil"/>
          </w:tcBorders>
        </w:tcPr>
        <w:p w14:paraId="00289892" w14:textId="77777777" w:rsidR="00311966" w:rsidRPr="00B20F4A" w:rsidRDefault="00311966" w:rsidP="00B20F4A">
          <w:pPr>
            <w:tabs>
              <w:tab w:val="center" w:pos="4536"/>
              <w:tab w:val="right" w:pos="9072"/>
            </w:tabs>
            <w:spacing w:before="280" w:after="280" w:line="240" w:lineRule="auto"/>
            <w:ind w:firstLine="0"/>
            <w:rPr>
              <w:rFonts w:asciiTheme="minorHAnsi" w:hAnsiTheme="minorHAnsi"/>
              <w:color w:val="auto"/>
            </w:rPr>
          </w:pPr>
        </w:p>
      </w:tc>
      <w:tc>
        <w:tcPr>
          <w:tcW w:w="7937" w:type="dxa"/>
          <w:tcBorders>
            <w:top w:val="nil"/>
            <w:bottom w:val="nil"/>
          </w:tcBorders>
        </w:tcPr>
        <w:p w14:paraId="3071B750" w14:textId="77777777" w:rsidR="00311966" w:rsidRPr="00B20F4A" w:rsidRDefault="00311966" w:rsidP="00B20F4A">
          <w:pPr>
            <w:tabs>
              <w:tab w:val="center" w:pos="4536"/>
              <w:tab w:val="right" w:pos="9072"/>
            </w:tabs>
            <w:spacing w:before="280" w:after="280" w:line="240" w:lineRule="auto"/>
            <w:ind w:firstLine="0"/>
            <w:rPr>
              <w:rFonts w:asciiTheme="minorHAnsi" w:hAnsiTheme="minorHAnsi"/>
              <w:color w:val="auto"/>
            </w:rPr>
          </w:pPr>
        </w:p>
      </w:tc>
      <w:tc>
        <w:tcPr>
          <w:tcW w:w="567" w:type="dxa"/>
          <w:tcBorders>
            <w:bottom w:val="nil"/>
            <w:right w:val="nil"/>
          </w:tcBorders>
        </w:tcPr>
        <w:p w14:paraId="15923A3B" w14:textId="77777777" w:rsidR="00311966" w:rsidRPr="00B20F4A" w:rsidRDefault="00311966" w:rsidP="00B20F4A">
          <w:pPr>
            <w:tabs>
              <w:tab w:val="center" w:pos="4536"/>
              <w:tab w:val="right" w:pos="9072"/>
            </w:tabs>
            <w:spacing w:before="280" w:after="280" w:line="240" w:lineRule="auto"/>
            <w:ind w:firstLine="0"/>
            <w:rPr>
              <w:rFonts w:asciiTheme="minorHAnsi" w:hAnsiTheme="minorHAnsi"/>
              <w:color w:val="auto"/>
            </w:rPr>
          </w:pPr>
        </w:p>
      </w:tc>
    </w:tr>
  </w:tbl>
  <w:p w14:paraId="4DC497F7" w14:textId="77777777" w:rsidR="00311966" w:rsidRPr="00D2240C" w:rsidRDefault="00311966" w:rsidP="00311966">
    <w:pPr>
      <w:pStyle w:val="llb"/>
      <w:spacing w:before="0" w:after="0"/>
      <w:ind w:firstLine="0"/>
      <w:rPr>
        <w:rFonts w:ascii="Times New Roman" w:hAnsi="Times New Roman" w:cs="Times New Roman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1FA7" w14:textId="591C26CD" w:rsidR="00311966" w:rsidRPr="00D2240C" w:rsidRDefault="00311966" w:rsidP="00030664">
    <w:pPr>
      <w:pStyle w:val="llb"/>
      <w:spacing w:before="0" w:after="0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EC28" w14:textId="77777777" w:rsidR="00145F4A" w:rsidRDefault="00145F4A" w:rsidP="001234D9">
      <w:pPr>
        <w:spacing w:line="240" w:lineRule="auto"/>
      </w:pPr>
      <w:r>
        <w:separator/>
      </w:r>
    </w:p>
  </w:footnote>
  <w:footnote w:type="continuationSeparator" w:id="0">
    <w:p w14:paraId="50962425" w14:textId="77777777" w:rsidR="00145F4A" w:rsidRDefault="00145F4A" w:rsidP="001234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52F9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32B7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E457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886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3CAA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A5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4C1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04B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AC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841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A085B"/>
    <w:multiLevelType w:val="hybridMultilevel"/>
    <w:tmpl w:val="09D6B4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4423D"/>
    <w:multiLevelType w:val="hybridMultilevel"/>
    <w:tmpl w:val="27044A06"/>
    <w:lvl w:ilvl="0" w:tplc="1E6430AE">
      <w:start w:val="1"/>
      <w:numFmt w:val="bullet"/>
      <w:pStyle w:val="Listaszerbekezds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109022FF"/>
    <w:multiLevelType w:val="hybridMultilevel"/>
    <w:tmpl w:val="B83457FA"/>
    <w:lvl w:ilvl="0" w:tplc="040E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1E710E2A"/>
    <w:multiLevelType w:val="hybridMultilevel"/>
    <w:tmpl w:val="C2EECC70"/>
    <w:lvl w:ilvl="0" w:tplc="F82085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87E6592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B2B96"/>
    <w:multiLevelType w:val="hybridMultilevel"/>
    <w:tmpl w:val="FBD25F58"/>
    <w:lvl w:ilvl="0" w:tplc="0BB471D8">
      <w:start w:val="1"/>
      <w:numFmt w:val="bullet"/>
      <w:pStyle w:val="Lista2"/>
      <w:lvlText w:val=""/>
      <w:lvlJc w:val="left"/>
      <w:pPr>
        <w:ind w:left="1536" w:hanging="360"/>
      </w:pPr>
      <w:rPr>
        <w:rFonts w:ascii="Symbol" w:hAnsi="Symbol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483678FF"/>
    <w:multiLevelType w:val="hybridMultilevel"/>
    <w:tmpl w:val="45D8EB62"/>
    <w:lvl w:ilvl="0" w:tplc="95C4FF30">
      <w:start w:val="1"/>
      <w:numFmt w:val="decimal"/>
      <w:pStyle w:val="Cms2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E19D5"/>
    <w:multiLevelType w:val="hybridMultilevel"/>
    <w:tmpl w:val="7B34F26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492266C"/>
    <w:multiLevelType w:val="hybridMultilevel"/>
    <w:tmpl w:val="67269168"/>
    <w:lvl w:ilvl="0" w:tplc="44887A6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167DEE"/>
    <w:multiLevelType w:val="multilevel"/>
    <w:tmpl w:val="D68C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745BFF"/>
    <w:multiLevelType w:val="hybridMultilevel"/>
    <w:tmpl w:val="1734AC0C"/>
    <w:lvl w:ilvl="0" w:tplc="F7844C98">
      <w:start w:val="1"/>
      <w:numFmt w:val="decimal"/>
      <w:pStyle w:val="Cms3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52F23"/>
    <w:multiLevelType w:val="hybridMultilevel"/>
    <w:tmpl w:val="70C83CD2"/>
    <w:lvl w:ilvl="0" w:tplc="C82486B4">
      <w:start w:val="1"/>
      <w:numFmt w:val="upperRoman"/>
      <w:pStyle w:val="Cms1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3205F"/>
    <w:multiLevelType w:val="hybridMultilevel"/>
    <w:tmpl w:val="4620C32C"/>
    <w:lvl w:ilvl="0" w:tplc="040E000F">
      <w:start w:val="1"/>
      <w:numFmt w:val="decimal"/>
      <w:lvlText w:val="%1."/>
      <w:lvlJc w:val="left"/>
      <w:pPr>
        <w:ind w:left="1174" w:hanging="360"/>
      </w:pPr>
      <w:rPr>
        <w:rFonts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E101E4A"/>
    <w:multiLevelType w:val="hybridMultilevel"/>
    <w:tmpl w:val="51EC52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A1837"/>
    <w:multiLevelType w:val="hybridMultilevel"/>
    <w:tmpl w:val="41001E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739305">
    <w:abstractNumId w:val="12"/>
  </w:num>
  <w:num w:numId="2" w16cid:durableId="108471171">
    <w:abstractNumId w:val="11"/>
  </w:num>
  <w:num w:numId="3" w16cid:durableId="1627541002">
    <w:abstractNumId w:val="14"/>
  </w:num>
  <w:num w:numId="4" w16cid:durableId="581959898">
    <w:abstractNumId w:val="10"/>
  </w:num>
  <w:num w:numId="5" w16cid:durableId="2070570399">
    <w:abstractNumId w:val="19"/>
  </w:num>
  <w:num w:numId="6" w16cid:durableId="278488267">
    <w:abstractNumId w:val="15"/>
  </w:num>
  <w:num w:numId="7" w16cid:durableId="1828476094">
    <w:abstractNumId w:val="20"/>
  </w:num>
  <w:num w:numId="8" w16cid:durableId="701173034">
    <w:abstractNumId w:val="14"/>
  </w:num>
  <w:num w:numId="9" w16cid:durableId="1129936696">
    <w:abstractNumId w:val="14"/>
  </w:num>
  <w:num w:numId="10" w16cid:durableId="1638995415">
    <w:abstractNumId w:val="14"/>
  </w:num>
  <w:num w:numId="11" w16cid:durableId="587732795">
    <w:abstractNumId w:val="14"/>
  </w:num>
  <w:num w:numId="12" w16cid:durableId="1190870725">
    <w:abstractNumId w:val="14"/>
  </w:num>
  <w:num w:numId="13" w16cid:durableId="1373849699">
    <w:abstractNumId w:val="14"/>
  </w:num>
  <w:num w:numId="14" w16cid:durableId="1521773213">
    <w:abstractNumId w:val="14"/>
  </w:num>
  <w:num w:numId="15" w16cid:durableId="1383091259">
    <w:abstractNumId w:val="23"/>
  </w:num>
  <w:num w:numId="16" w16cid:durableId="1685791252">
    <w:abstractNumId w:val="16"/>
  </w:num>
  <w:num w:numId="17" w16cid:durableId="1556745654">
    <w:abstractNumId w:val="11"/>
  </w:num>
  <w:num w:numId="18" w16cid:durableId="521406225">
    <w:abstractNumId w:val="11"/>
  </w:num>
  <w:num w:numId="19" w16cid:durableId="845053726">
    <w:abstractNumId w:val="13"/>
  </w:num>
  <w:num w:numId="20" w16cid:durableId="1447431496">
    <w:abstractNumId w:val="21"/>
  </w:num>
  <w:num w:numId="21" w16cid:durableId="1520462518">
    <w:abstractNumId w:val="22"/>
  </w:num>
  <w:num w:numId="22" w16cid:durableId="1260261180">
    <w:abstractNumId w:val="17"/>
  </w:num>
  <w:num w:numId="23" w16cid:durableId="1589582920">
    <w:abstractNumId w:val="18"/>
  </w:num>
  <w:num w:numId="24" w16cid:durableId="1043402727">
    <w:abstractNumId w:val="9"/>
  </w:num>
  <w:num w:numId="25" w16cid:durableId="1001009515">
    <w:abstractNumId w:val="7"/>
  </w:num>
  <w:num w:numId="26" w16cid:durableId="566114479">
    <w:abstractNumId w:val="6"/>
  </w:num>
  <w:num w:numId="27" w16cid:durableId="1955938170">
    <w:abstractNumId w:val="5"/>
  </w:num>
  <w:num w:numId="28" w16cid:durableId="1889026036">
    <w:abstractNumId w:val="4"/>
  </w:num>
  <w:num w:numId="29" w16cid:durableId="1237978896">
    <w:abstractNumId w:val="8"/>
  </w:num>
  <w:num w:numId="30" w16cid:durableId="1181622317">
    <w:abstractNumId w:val="3"/>
  </w:num>
  <w:num w:numId="31" w16cid:durableId="1109858209">
    <w:abstractNumId w:val="2"/>
  </w:num>
  <w:num w:numId="32" w16cid:durableId="2144035370">
    <w:abstractNumId w:val="1"/>
  </w:num>
  <w:num w:numId="33" w16cid:durableId="74345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hu-HU" w:vendorID="64" w:dllVersion="4096" w:nlCheck="1" w:checkStyle="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08"/>
  <w:autoHyphenation/>
  <w:consecutiveHyphenLimit w:val="4"/>
  <w:hyphenationZone w:val="425"/>
  <w:drawingGridHorizontalSpacing w:val="28"/>
  <w:drawingGridVerticalSpacing w:val="2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36"/>
    <w:rsid w:val="00000E76"/>
    <w:rsid w:val="000042D7"/>
    <w:rsid w:val="000058F4"/>
    <w:rsid w:val="00011DEE"/>
    <w:rsid w:val="00017F49"/>
    <w:rsid w:val="000227DA"/>
    <w:rsid w:val="00022EFA"/>
    <w:rsid w:val="00023B98"/>
    <w:rsid w:val="00025821"/>
    <w:rsid w:val="00030664"/>
    <w:rsid w:val="0003093B"/>
    <w:rsid w:val="0003495A"/>
    <w:rsid w:val="000355EB"/>
    <w:rsid w:val="000408F8"/>
    <w:rsid w:val="000414E0"/>
    <w:rsid w:val="00046443"/>
    <w:rsid w:val="000500E0"/>
    <w:rsid w:val="00052358"/>
    <w:rsid w:val="0005325D"/>
    <w:rsid w:val="00054E73"/>
    <w:rsid w:val="00056B23"/>
    <w:rsid w:val="0006228C"/>
    <w:rsid w:val="00066B43"/>
    <w:rsid w:val="00067CE4"/>
    <w:rsid w:val="000749B4"/>
    <w:rsid w:val="00076356"/>
    <w:rsid w:val="000764AE"/>
    <w:rsid w:val="00076F84"/>
    <w:rsid w:val="00083C79"/>
    <w:rsid w:val="00085D7B"/>
    <w:rsid w:val="000875C8"/>
    <w:rsid w:val="00087772"/>
    <w:rsid w:val="00090C28"/>
    <w:rsid w:val="00091061"/>
    <w:rsid w:val="000935F2"/>
    <w:rsid w:val="000A3514"/>
    <w:rsid w:val="000A421B"/>
    <w:rsid w:val="000A490D"/>
    <w:rsid w:val="000A630E"/>
    <w:rsid w:val="000B49DF"/>
    <w:rsid w:val="000B7479"/>
    <w:rsid w:val="000C2E9B"/>
    <w:rsid w:val="000C39C9"/>
    <w:rsid w:val="000C4BBC"/>
    <w:rsid w:val="000C542A"/>
    <w:rsid w:val="000C5CFB"/>
    <w:rsid w:val="000C7358"/>
    <w:rsid w:val="000D26C2"/>
    <w:rsid w:val="000D2B05"/>
    <w:rsid w:val="000D3646"/>
    <w:rsid w:val="000D39AC"/>
    <w:rsid w:val="000E0666"/>
    <w:rsid w:val="000E3597"/>
    <w:rsid w:val="000E4A88"/>
    <w:rsid w:val="000E7435"/>
    <w:rsid w:val="000E7E13"/>
    <w:rsid w:val="000F0A63"/>
    <w:rsid w:val="000F0BC0"/>
    <w:rsid w:val="000F4CE7"/>
    <w:rsid w:val="000F56C5"/>
    <w:rsid w:val="00103699"/>
    <w:rsid w:val="00106A5B"/>
    <w:rsid w:val="00110239"/>
    <w:rsid w:val="00110723"/>
    <w:rsid w:val="00112798"/>
    <w:rsid w:val="0011311D"/>
    <w:rsid w:val="0011443D"/>
    <w:rsid w:val="001150FE"/>
    <w:rsid w:val="00121ABD"/>
    <w:rsid w:val="00121DD7"/>
    <w:rsid w:val="001234D9"/>
    <w:rsid w:val="001331ED"/>
    <w:rsid w:val="00143FF8"/>
    <w:rsid w:val="001443F1"/>
    <w:rsid w:val="00145F4A"/>
    <w:rsid w:val="0015584A"/>
    <w:rsid w:val="00160174"/>
    <w:rsid w:val="001745F9"/>
    <w:rsid w:val="00176F9C"/>
    <w:rsid w:val="001770C7"/>
    <w:rsid w:val="0017733C"/>
    <w:rsid w:val="00182C3F"/>
    <w:rsid w:val="00182FF9"/>
    <w:rsid w:val="00184311"/>
    <w:rsid w:val="001847CD"/>
    <w:rsid w:val="0019280C"/>
    <w:rsid w:val="00194456"/>
    <w:rsid w:val="00194F62"/>
    <w:rsid w:val="001A05B7"/>
    <w:rsid w:val="001A1231"/>
    <w:rsid w:val="001A3AFA"/>
    <w:rsid w:val="001A799D"/>
    <w:rsid w:val="001B5762"/>
    <w:rsid w:val="001B7AEF"/>
    <w:rsid w:val="001C112E"/>
    <w:rsid w:val="001C12A3"/>
    <w:rsid w:val="001C1856"/>
    <w:rsid w:val="001C25EB"/>
    <w:rsid w:val="001C44F0"/>
    <w:rsid w:val="001D150D"/>
    <w:rsid w:val="001D2769"/>
    <w:rsid w:val="001D6ABB"/>
    <w:rsid w:val="001E1CFF"/>
    <w:rsid w:val="001E1F1A"/>
    <w:rsid w:val="001E6AF7"/>
    <w:rsid w:val="001F49CF"/>
    <w:rsid w:val="001F4BE8"/>
    <w:rsid w:val="00201A2B"/>
    <w:rsid w:val="00207EB5"/>
    <w:rsid w:val="00210CA2"/>
    <w:rsid w:val="00217CBF"/>
    <w:rsid w:val="00220C63"/>
    <w:rsid w:val="00221136"/>
    <w:rsid w:val="00221A0B"/>
    <w:rsid w:val="002252B9"/>
    <w:rsid w:val="0023122A"/>
    <w:rsid w:val="002370FC"/>
    <w:rsid w:val="00242154"/>
    <w:rsid w:val="002434F5"/>
    <w:rsid w:val="00246462"/>
    <w:rsid w:val="00246F15"/>
    <w:rsid w:val="0025252B"/>
    <w:rsid w:val="00257A54"/>
    <w:rsid w:val="0026056C"/>
    <w:rsid w:val="00265C72"/>
    <w:rsid w:val="00274004"/>
    <w:rsid w:val="00274633"/>
    <w:rsid w:val="0027599F"/>
    <w:rsid w:val="0027759E"/>
    <w:rsid w:val="00277B69"/>
    <w:rsid w:val="00280AE8"/>
    <w:rsid w:val="00280C16"/>
    <w:rsid w:val="00281588"/>
    <w:rsid w:val="00281EFD"/>
    <w:rsid w:val="002826E6"/>
    <w:rsid w:val="0028314A"/>
    <w:rsid w:val="002844F7"/>
    <w:rsid w:val="00285C48"/>
    <w:rsid w:val="00290DFB"/>
    <w:rsid w:val="002974F6"/>
    <w:rsid w:val="002A125C"/>
    <w:rsid w:val="002A3388"/>
    <w:rsid w:val="002A6143"/>
    <w:rsid w:val="002A7219"/>
    <w:rsid w:val="002B2C75"/>
    <w:rsid w:val="002B406A"/>
    <w:rsid w:val="002B7851"/>
    <w:rsid w:val="002C2A78"/>
    <w:rsid w:val="002C3650"/>
    <w:rsid w:val="002C55E4"/>
    <w:rsid w:val="002C7587"/>
    <w:rsid w:val="002D0EEC"/>
    <w:rsid w:val="002D420C"/>
    <w:rsid w:val="002D42A5"/>
    <w:rsid w:val="002D67FC"/>
    <w:rsid w:val="002D73ED"/>
    <w:rsid w:val="002E2A81"/>
    <w:rsid w:val="002E499D"/>
    <w:rsid w:val="002E568C"/>
    <w:rsid w:val="002F213D"/>
    <w:rsid w:val="002F33B8"/>
    <w:rsid w:val="003024D5"/>
    <w:rsid w:val="0030283F"/>
    <w:rsid w:val="003038EC"/>
    <w:rsid w:val="00307C04"/>
    <w:rsid w:val="00311966"/>
    <w:rsid w:val="003165AE"/>
    <w:rsid w:val="00316EE9"/>
    <w:rsid w:val="00336FCF"/>
    <w:rsid w:val="003428C0"/>
    <w:rsid w:val="003439A2"/>
    <w:rsid w:val="00347C49"/>
    <w:rsid w:val="00351FC8"/>
    <w:rsid w:val="0035401E"/>
    <w:rsid w:val="0035497E"/>
    <w:rsid w:val="00356607"/>
    <w:rsid w:val="00356E3C"/>
    <w:rsid w:val="00360051"/>
    <w:rsid w:val="00363E99"/>
    <w:rsid w:val="0036522D"/>
    <w:rsid w:val="003660C6"/>
    <w:rsid w:val="00367041"/>
    <w:rsid w:val="0036760B"/>
    <w:rsid w:val="003727B8"/>
    <w:rsid w:val="00372D70"/>
    <w:rsid w:val="00380948"/>
    <w:rsid w:val="00381A21"/>
    <w:rsid w:val="0038385A"/>
    <w:rsid w:val="00384275"/>
    <w:rsid w:val="00386215"/>
    <w:rsid w:val="0038690F"/>
    <w:rsid w:val="00392660"/>
    <w:rsid w:val="00393110"/>
    <w:rsid w:val="003974C4"/>
    <w:rsid w:val="003A1324"/>
    <w:rsid w:val="003A2027"/>
    <w:rsid w:val="003B0785"/>
    <w:rsid w:val="003B3F12"/>
    <w:rsid w:val="003C10D5"/>
    <w:rsid w:val="003C2C93"/>
    <w:rsid w:val="003C3BC3"/>
    <w:rsid w:val="003C5BAE"/>
    <w:rsid w:val="003C7B56"/>
    <w:rsid w:val="003D18AA"/>
    <w:rsid w:val="003D34FF"/>
    <w:rsid w:val="003D7389"/>
    <w:rsid w:val="003E00FC"/>
    <w:rsid w:val="003E0F69"/>
    <w:rsid w:val="003E4035"/>
    <w:rsid w:val="003E5136"/>
    <w:rsid w:val="003E6B0C"/>
    <w:rsid w:val="003E7116"/>
    <w:rsid w:val="003F3A13"/>
    <w:rsid w:val="004018A3"/>
    <w:rsid w:val="004070D8"/>
    <w:rsid w:val="0041102A"/>
    <w:rsid w:val="0041317B"/>
    <w:rsid w:val="0041495F"/>
    <w:rsid w:val="00416357"/>
    <w:rsid w:val="00417B59"/>
    <w:rsid w:val="004202E1"/>
    <w:rsid w:val="00421572"/>
    <w:rsid w:val="00421C35"/>
    <w:rsid w:val="00421FC8"/>
    <w:rsid w:val="00425295"/>
    <w:rsid w:val="00426CF1"/>
    <w:rsid w:val="00427437"/>
    <w:rsid w:val="00427A8F"/>
    <w:rsid w:val="004342C9"/>
    <w:rsid w:val="00435E67"/>
    <w:rsid w:val="00440BFA"/>
    <w:rsid w:val="00441F2B"/>
    <w:rsid w:val="00444E89"/>
    <w:rsid w:val="00452368"/>
    <w:rsid w:val="00455BD3"/>
    <w:rsid w:val="00456C40"/>
    <w:rsid w:val="00457EC1"/>
    <w:rsid w:val="00461E57"/>
    <w:rsid w:val="00462893"/>
    <w:rsid w:val="00464F6C"/>
    <w:rsid w:val="00465DE8"/>
    <w:rsid w:val="004714A8"/>
    <w:rsid w:val="00474557"/>
    <w:rsid w:val="0047475F"/>
    <w:rsid w:val="004747D7"/>
    <w:rsid w:val="00474A06"/>
    <w:rsid w:val="004763CE"/>
    <w:rsid w:val="0048040A"/>
    <w:rsid w:val="00480523"/>
    <w:rsid w:val="00483A1F"/>
    <w:rsid w:val="004852A0"/>
    <w:rsid w:val="00492624"/>
    <w:rsid w:val="0049342B"/>
    <w:rsid w:val="0049465F"/>
    <w:rsid w:val="004A141D"/>
    <w:rsid w:val="004A2FA3"/>
    <w:rsid w:val="004B27D7"/>
    <w:rsid w:val="004B2B58"/>
    <w:rsid w:val="004B2F6C"/>
    <w:rsid w:val="004B4F55"/>
    <w:rsid w:val="004B6A21"/>
    <w:rsid w:val="004B6ED6"/>
    <w:rsid w:val="004C07F8"/>
    <w:rsid w:val="004C34D0"/>
    <w:rsid w:val="004C45FB"/>
    <w:rsid w:val="004D32D2"/>
    <w:rsid w:val="004D42B1"/>
    <w:rsid w:val="004D4D7C"/>
    <w:rsid w:val="004D54E3"/>
    <w:rsid w:val="004D6284"/>
    <w:rsid w:val="004E595B"/>
    <w:rsid w:val="004F3E9E"/>
    <w:rsid w:val="004F3EA5"/>
    <w:rsid w:val="004F3FEA"/>
    <w:rsid w:val="00501313"/>
    <w:rsid w:val="00505FD1"/>
    <w:rsid w:val="005142EA"/>
    <w:rsid w:val="00514313"/>
    <w:rsid w:val="005170F5"/>
    <w:rsid w:val="00520715"/>
    <w:rsid w:val="0052192E"/>
    <w:rsid w:val="005221B5"/>
    <w:rsid w:val="005232FD"/>
    <w:rsid w:val="00524D0A"/>
    <w:rsid w:val="005250A6"/>
    <w:rsid w:val="00525EA0"/>
    <w:rsid w:val="0052716E"/>
    <w:rsid w:val="00527FE6"/>
    <w:rsid w:val="00530174"/>
    <w:rsid w:val="00532322"/>
    <w:rsid w:val="005323DF"/>
    <w:rsid w:val="005327B0"/>
    <w:rsid w:val="005344D6"/>
    <w:rsid w:val="00535E3A"/>
    <w:rsid w:val="00535ED6"/>
    <w:rsid w:val="0053697E"/>
    <w:rsid w:val="00545444"/>
    <w:rsid w:val="005468AF"/>
    <w:rsid w:val="00554F47"/>
    <w:rsid w:val="0055560A"/>
    <w:rsid w:val="0055667F"/>
    <w:rsid w:val="005569F1"/>
    <w:rsid w:val="00560865"/>
    <w:rsid w:val="00561D20"/>
    <w:rsid w:val="005622FA"/>
    <w:rsid w:val="0056309F"/>
    <w:rsid w:val="00563B08"/>
    <w:rsid w:val="00565087"/>
    <w:rsid w:val="00565849"/>
    <w:rsid w:val="00570396"/>
    <w:rsid w:val="00570B60"/>
    <w:rsid w:val="005723FB"/>
    <w:rsid w:val="005733FE"/>
    <w:rsid w:val="00576A80"/>
    <w:rsid w:val="005775ED"/>
    <w:rsid w:val="005776EE"/>
    <w:rsid w:val="0058346C"/>
    <w:rsid w:val="00584992"/>
    <w:rsid w:val="00584EC8"/>
    <w:rsid w:val="00586213"/>
    <w:rsid w:val="00586FE2"/>
    <w:rsid w:val="00587167"/>
    <w:rsid w:val="00590A1E"/>
    <w:rsid w:val="00595684"/>
    <w:rsid w:val="0059721E"/>
    <w:rsid w:val="00597F97"/>
    <w:rsid w:val="005A08D4"/>
    <w:rsid w:val="005A2DBD"/>
    <w:rsid w:val="005A58B2"/>
    <w:rsid w:val="005A64FE"/>
    <w:rsid w:val="005A677C"/>
    <w:rsid w:val="005A6789"/>
    <w:rsid w:val="005A781E"/>
    <w:rsid w:val="005A7B4B"/>
    <w:rsid w:val="005B03D3"/>
    <w:rsid w:val="005B2BE0"/>
    <w:rsid w:val="005B32B7"/>
    <w:rsid w:val="005B5F66"/>
    <w:rsid w:val="005B6256"/>
    <w:rsid w:val="005B69C3"/>
    <w:rsid w:val="005C5878"/>
    <w:rsid w:val="005C62F3"/>
    <w:rsid w:val="005C6AD8"/>
    <w:rsid w:val="005C6B46"/>
    <w:rsid w:val="005C71AB"/>
    <w:rsid w:val="005D054D"/>
    <w:rsid w:val="005D0650"/>
    <w:rsid w:val="005D074E"/>
    <w:rsid w:val="005D6DC9"/>
    <w:rsid w:val="005D6E73"/>
    <w:rsid w:val="005E03CD"/>
    <w:rsid w:val="005E2FF8"/>
    <w:rsid w:val="005E4409"/>
    <w:rsid w:val="005E74A0"/>
    <w:rsid w:val="005E7CB3"/>
    <w:rsid w:val="005F1712"/>
    <w:rsid w:val="005F4F2E"/>
    <w:rsid w:val="00602FA3"/>
    <w:rsid w:val="00603122"/>
    <w:rsid w:val="006154DC"/>
    <w:rsid w:val="0062118A"/>
    <w:rsid w:val="00622E19"/>
    <w:rsid w:val="006268F5"/>
    <w:rsid w:val="00630DF1"/>
    <w:rsid w:val="00637B0F"/>
    <w:rsid w:val="006415C9"/>
    <w:rsid w:val="00642347"/>
    <w:rsid w:val="00646F3A"/>
    <w:rsid w:val="00650F54"/>
    <w:rsid w:val="006663ED"/>
    <w:rsid w:val="00671F52"/>
    <w:rsid w:val="006736A3"/>
    <w:rsid w:val="006739F8"/>
    <w:rsid w:val="0067510B"/>
    <w:rsid w:val="00681C3F"/>
    <w:rsid w:val="00682B70"/>
    <w:rsid w:val="00686076"/>
    <w:rsid w:val="006911F0"/>
    <w:rsid w:val="00692536"/>
    <w:rsid w:val="006934E8"/>
    <w:rsid w:val="00696AFF"/>
    <w:rsid w:val="006A5A4A"/>
    <w:rsid w:val="006A6AF8"/>
    <w:rsid w:val="006A6C6F"/>
    <w:rsid w:val="006A7F39"/>
    <w:rsid w:val="006B060D"/>
    <w:rsid w:val="006B0B55"/>
    <w:rsid w:val="006B3595"/>
    <w:rsid w:val="006C6750"/>
    <w:rsid w:val="006C694A"/>
    <w:rsid w:val="006C69AF"/>
    <w:rsid w:val="006C772E"/>
    <w:rsid w:val="006D0142"/>
    <w:rsid w:val="006D1185"/>
    <w:rsid w:val="006D52BC"/>
    <w:rsid w:val="006D678B"/>
    <w:rsid w:val="006E0A9B"/>
    <w:rsid w:val="006E4548"/>
    <w:rsid w:val="006E57DB"/>
    <w:rsid w:val="006F08EF"/>
    <w:rsid w:val="006F3D30"/>
    <w:rsid w:val="006F4BAA"/>
    <w:rsid w:val="00701247"/>
    <w:rsid w:val="007026D4"/>
    <w:rsid w:val="00704DE9"/>
    <w:rsid w:val="007050EC"/>
    <w:rsid w:val="00710998"/>
    <w:rsid w:val="0071150C"/>
    <w:rsid w:val="00713DC2"/>
    <w:rsid w:val="007149F9"/>
    <w:rsid w:val="00715763"/>
    <w:rsid w:val="007169F7"/>
    <w:rsid w:val="00720E4D"/>
    <w:rsid w:val="00722CA7"/>
    <w:rsid w:val="007239C2"/>
    <w:rsid w:val="007247B0"/>
    <w:rsid w:val="00724E09"/>
    <w:rsid w:val="007262F5"/>
    <w:rsid w:val="00733F21"/>
    <w:rsid w:val="00740A45"/>
    <w:rsid w:val="00742A1D"/>
    <w:rsid w:val="00744914"/>
    <w:rsid w:val="00746AE4"/>
    <w:rsid w:val="00751BDD"/>
    <w:rsid w:val="007570E5"/>
    <w:rsid w:val="007605F8"/>
    <w:rsid w:val="00767C3A"/>
    <w:rsid w:val="00775D89"/>
    <w:rsid w:val="0077663A"/>
    <w:rsid w:val="00776B54"/>
    <w:rsid w:val="007804A1"/>
    <w:rsid w:val="00782022"/>
    <w:rsid w:val="00784B84"/>
    <w:rsid w:val="007871B2"/>
    <w:rsid w:val="00791F6C"/>
    <w:rsid w:val="00792753"/>
    <w:rsid w:val="007927BC"/>
    <w:rsid w:val="00793843"/>
    <w:rsid w:val="00793A37"/>
    <w:rsid w:val="00794BC1"/>
    <w:rsid w:val="00795BD5"/>
    <w:rsid w:val="00797B02"/>
    <w:rsid w:val="007A1499"/>
    <w:rsid w:val="007A4544"/>
    <w:rsid w:val="007A7505"/>
    <w:rsid w:val="007B00EF"/>
    <w:rsid w:val="007B01FD"/>
    <w:rsid w:val="007B1E81"/>
    <w:rsid w:val="007B470E"/>
    <w:rsid w:val="007B58D2"/>
    <w:rsid w:val="007B5EC4"/>
    <w:rsid w:val="007C05E2"/>
    <w:rsid w:val="007C4BC1"/>
    <w:rsid w:val="007D02D8"/>
    <w:rsid w:val="007D2483"/>
    <w:rsid w:val="007D3047"/>
    <w:rsid w:val="007D6528"/>
    <w:rsid w:val="007E216E"/>
    <w:rsid w:val="007E2C0D"/>
    <w:rsid w:val="007F073E"/>
    <w:rsid w:val="007F1A94"/>
    <w:rsid w:val="007F3AB7"/>
    <w:rsid w:val="007F41E2"/>
    <w:rsid w:val="007F60BD"/>
    <w:rsid w:val="0080056D"/>
    <w:rsid w:val="0080252D"/>
    <w:rsid w:val="00802A04"/>
    <w:rsid w:val="0080472C"/>
    <w:rsid w:val="0080589D"/>
    <w:rsid w:val="00806478"/>
    <w:rsid w:val="00806703"/>
    <w:rsid w:val="00812C56"/>
    <w:rsid w:val="00816C19"/>
    <w:rsid w:val="00820683"/>
    <w:rsid w:val="008212DC"/>
    <w:rsid w:val="0082372E"/>
    <w:rsid w:val="00826D98"/>
    <w:rsid w:val="0083202F"/>
    <w:rsid w:val="00834902"/>
    <w:rsid w:val="00836405"/>
    <w:rsid w:val="00845E2A"/>
    <w:rsid w:val="0084670B"/>
    <w:rsid w:val="00847987"/>
    <w:rsid w:val="00850979"/>
    <w:rsid w:val="0085222E"/>
    <w:rsid w:val="0086099D"/>
    <w:rsid w:val="00862641"/>
    <w:rsid w:val="008656B3"/>
    <w:rsid w:val="00866710"/>
    <w:rsid w:val="00867579"/>
    <w:rsid w:val="008676BE"/>
    <w:rsid w:val="008745B4"/>
    <w:rsid w:val="00874CCF"/>
    <w:rsid w:val="0087732E"/>
    <w:rsid w:val="00877FC6"/>
    <w:rsid w:val="008805CF"/>
    <w:rsid w:val="008813E0"/>
    <w:rsid w:val="00881C1A"/>
    <w:rsid w:val="00882B4C"/>
    <w:rsid w:val="00886C59"/>
    <w:rsid w:val="00887A6B"/>
    <w:rsid w:val="00890FFE"/>
    <w:rsid w:val="008921FA"/>
    <w:rsid w:val="008A359B"/>
    <w:rsid w:val="008A4C2C"/>
    <w:rsid w:val="008A7045"/>
    <w:rsid w:val="008B0C7D"/>
    <w:rsid w:val="008B3867"/>
    <w:rsid w:val="008B6491"/>
    <w:rsid w:val="008B768B"/>
    <w:rsid w:val="008C437E"/>
    <w:rsid w:val="008C45FD"/>
    <w:rsid w:val="008C52CC"/>
    <w:rsid w:val="008C5A0C"/>
    <w:rsid w:val="008D0548"/>
    <w:rsid w:val="008D2E66"/>
    <w:rsid w:val="008D3365"/>
    <w:rsid w:val="008D39CC"/>
    <w:rsid w:val="008D49DA"/>
    <w:rsid w:val="008D55C2"/>
    <w:rsid w:val="008E22CD"/>
    <w:rsid w:val="008E333F"/>
    <w:rsid w:val="008E4C51"/>
    <w:rsid w:val="008F134C"/>
    <w:rsid w:val="008F13FF"/>
    <w:rsid w:val="008F3D19"/>
    <w:rsid w:val="008F59F0"/>
    <w:rsid w:val="009016A0"/>
    <w:rsid w:val="009061C7"/>
    <w:rsid w:val="009100C8"/>
    <w:rsid w:val="00910F66"/>
    <w:rsid w:val="00913247"/>
    <w:rsid w:val="009148F2"/>
    <w:rsid w:val="00914A15"/>
    <w:rsid w:val="00921996"/>
    <w:rsid w:val="00933E98"/>
    <w:rsid w:val="009366EA"/>
    <w:rsid w:val="00937985"/>
    <w:rsid w:val="00937F88"/>
    <w:rsid w:val="0094435B"/>
    <w:rsid w:val="009453B4"/>
    <w:rsid w:val="0094600B"/>
    <w:rsid w:val="009512F9"/>
    <w:rsid w:val="0095686F"/>
    <w:rsid w:val="00962C27"/>
    <w:rsid w:val="00965F68"/>
    <w:rsid w:val="00970920"/>
    <w:rsid w:val="00973A90"/>
    <w:rsid w:val="00976CC7"/>
    <w:rsid w:val="00976D17"/>
    <w:rsid w:val="009771DD"/>
    <w:rsid w:val="00977A30"/>
    <w:rsid w:val="009800D7"/>
    <w:rsid w:val="0098015E"/>
    <w:rsid w:val="00981244"/>
    <w:rsid w:val="0098207B"/>
    <w:rsid w:val="009838D6"/>
    <w:rsid w:val="00985BE9"/>
    <w:rsid w:val="00994206"/>
    <w:rsid w:val="0099441B"/>
    <w:rsid w:val="0099458B"/>
    <w:rsid w:val="00994774"/>
    <w:rsid w:val="00995F17"/>
    <w:rsid w:val="009A0425"/>
    <w:rsid w:val="009A13F7"/>
    <w:rsid w:val="009A1A64"/>
    <w:rsid w:val="009A3733"/>
    <w:rsid w:val="009A47D1"/>
    <w:rsid w:val="009A6A56"/>
    <w:rsid w:val="009B0927"/>
    <w:rsid w:val="009B24DF"/>
    <w:rsid w:val="009B4AA5"/>
    <w:rsid w:val="009B65DF"/>
    <w:rsid w:val="009C1E62"/>
    <w:rsid w:val="009C6B7A"/>
    <w:rsid w:val="009D55EA"/>
    <w:rsid w:val="009D68AC"/>
    <w:rsid w:val="009D728C"/>
    <w:rsid w:val="009D7365"/>
    <w:rsid w:val="009E4E72"/>
    <w:rsid w:val="009E5717"/>
    <w:rsid w:val="009F0569"/>
    <w:rsid w:val="009F17E8"/>
    <w:rsid w:val="009F1A84"/>
    <w:rsid w:val="009F40DC"/>
    <w:rsid w:val="009F5F33"/>
    <w:rsid w:val="009F696B"/>
    <w:rsid w:val="009F7CBE"/>
    <w:rsid w:val="00A00267"/>
    <w:rsid w:val="00A006D4"/>
    <w:rsid w:val="00A025C9"/>
    <w:rsid w:val="00A10378"/>
    <w:rsid w:val="00A11AC1"/>
    <w:rsid w:val="00A13042"/>
    <w:rsid w:val="00A2035B"/>
    <w:rsid w:val="00A2175D"/>
    <w:rsid w:val="00A22608"/>
    <w:rsid w:val="00A22842"/>
    <w:rsid w:val="00A23B9C"/>
    <w:rsid w:val="00A30FB3"/>
    <w:rsid w:val="00A32663"/>
    <w:rsid w:val="00A32C3B"/>
    <w:rsid w:val="00A32DD3"/>
    <w:rsid w:val="00A3340D"/>
    <w:rsid w:val="00A34100"/>
    <w:rsid w:val="00A364D0"/>
    <w:rsid w:val="00A40065"/>
    <w:rsid w:val="00A41FAC"/>
    <w:rsid w:val="00A44021"/>
    <w:rsid w:val="00A507AE"/>
    <w:rsid w:val="00A5264A"/>
    <w:rsid w:val="00A55C96"/>
    <w:rsid w:val="00A676A5"/>
    <w:rsid w:val="00A6771E"/>
    <w:rsid w:val="00A72AA4"/>
    <w:rsid w:val="00A76D21"/>
    <w:rsid w:val="00A7719A"/>
    <w:rsid w:val="00A773AC"/>
    <w:rsid w:val="00A81281"/>
    <w:rsid w:val="00A82401"/>
    <w:rsid w:val="00A84A89"/>
    <w:rsid w:val="00A864D9"/>
    <w:rsid w:val="00A926E3"/>
    <w:rsid w:val="00A94917"/>
    <w:rsid w:val="00A95AB0"/>
    <w:rsid w:val="00AA4A74"/>
    <w:rsid w:val="00AA6A8C"/>
    <w:rsid w:val="00AB4701"/>
    <w:rsid w:val="00AB4DE0"/>
    <w:rsid w:val="00AB66C7"/>
    <w:rsid w:val="00AC086F"/>
    <w:rsid w:val="00AC1A83"/>
    <w:rsid w:val="00AC2047"/>
    <w:rsid w:val="00AC5EE6"/>
    <w:rsid w:val="00AD0C96"/>
    <w:rsid w:val="00AD479A"/>
    <w:rsid w:val="00AD7691"/>
    <w:rsid w:val="00AE4251"/>
    <w:rsid w:val="00AF144C"/>
    <w:rsid w:val="00AF6507"/>
    <w:rsid w:val="00B063A3"/>
    <w:rsid w:val="00B076ED"/>
    <w:rsid w:val="00B07D49"/>
    <w:rsid w:val="00B126BC"/>
    <w:rsid w:val="00B13CC3"/>
    <w:rsid w:val="00B14B86"/>
    <w:rsid w:val="00B16667"/>
    <w:rsid w:val="00B1756B"/>
    <w:rsid w:val="00B20F4A"/>
    <w:rsid w:val="00B21936"/>
    <w:rsid w:val="00B21FAB"/>
    <w:rsid w:val="00B222D4"/>
    <w:rsid w:val="00B256C3"/>
    <w:rsid w:val="00B3027F"/>
    <w:rsid w:val="00B30520"/>
    <w:rsid w:val="00B33A41"/>
    <w:rsid w:val="00B36194"/>
    <w:rsid w:val="00B37523"/>
    <w:rsid w:val="00B438AD"/>
    <w:rsid w:val="00B47DAB"/>
    <w:rsid w:val="00B52FBA"/>
    <w:rsid w:val="00B537AE"/>
    <w:rsid w:val="00B53C14"/>
    <w:rsid w:val="00B579E3"/>
    <w:rsid w:val="00B613FD"/>
    <w:rsid w:val="00B63911"/>
    <w:rsid w:val="00B65A43"/>
    <w:rsid w:val="00B66161"/>
    <w:rsid w:val="00B66347"/>
    <w:rsid w:val="00B66E75"/>
    <w:rsid w:val="00B6758B"/>
    <w:rsid w:val="00B71F39"/>
    <w:rsid w:val="00B7285F"/>
    <w:rsid w:val="00B72D9E"/>
    <w:rsid w:val="00B7749E"/>
    <w:rsid w:val="00B7782A"/>
    <w:rsid w:val="00B81A62"/>
    <w:rsid w:val="00B8317E"/>
    <w:rsid w:val="00B83642"/>
    <w:rsid w:val="00B84907"/>
    <w:rsid w:val="00B859D0"/>
    <w:rsid w:val="00B9014E"/>
    <w:rsid w:val="00B9328E"/>
    <w:rsid w:val="00BA7736"/>
    <w:rsid w:val="00BB305F"/>
    <w:rsid w:val="00BB42E1"/>
    <w:rsid w:val="00BC060B"/>
    <w:rsid w:val="00BC19E0"/>
    <w:rsid w:val="00BC55E7"/>
    <w:rsid w:val="00BC6C8E"/>
    <w:rsid w:val="00BE0119"/>
    <w:rsid w:val="00BE4C08"/>
    <w:rsid w:val="00BE6944"/>
    <w:rsid w:val="00BF1385"/>
    <w:rsid w:val="00BF37C5"/>
    <w:rsid w:val="00C00C7F"/>
    <w:rsid w:val="00C050EB"/>
    <w:rsid w:val="00C05890"/>
    <w:rsid w:val="00C073EE"/>
    <w:rsid w:val="00C079A3"/>
    <w:rsid w:val="00C13517"/>
    <w:rsid w:val="00C205A1"/>
    <w:rsid w:val="00C22E30"/>
    <w:rsid w:val="00C233EB"/>
    <w:rsid w:val="00C23AD6"/>
    <w:rsid w:val="00C24157"/>
    <w:rsid w:val="00C27F82"/>
    <w:rsid w:val="00C3062A"/>
    <w:rsid w:val="00C4739D"/>
    <w:rsid w:val="00C51912"/>
    <w:rsid w:val="00C52AF8"/>
    <w:rsid w:val="00C564D3"/>
    <w:rsid w:val="00C629F3"/>
    <w:rsid w:val="00C74E8A"/>
    <w:rsid w:val="00C7619B"/>
    <w:rsid w:val="00C76474"/>
    <w:rsid w:val="00C80CD7"/>
    <w:rsid w:val="00C81369"/>
    <w:rsid w:val="00C81CC6"/>
    <w:rsid w:val="00C875EA"/>
    <w:rsid w:val="00C9084A"/>
    <w:rsid w:val="00C90D5C"/>
    <w:rsid w:val="00C92323"/>
    <w:rsid w:val="00CA2A56"/>
    <w:rsid w:val="00CA46BD"/>
    <w:rsid w:val="00CA5A22"/>
    <w:rsid w:val="00CB04B0"/>
    <w:rsid w:val="00CB4EC9"/>
    <w:rsid w:val="00CC233D"/>
    <w:rsid w:val="00CC3D2C"/>
    <w:rsid w:val="00CC6774"/>
    <w:rsid w:val="00CC736C"/>
    <w:rsid w:val="00CC7543"/>
    <w:rsid w:val="00CC7FC0"/>
    <w:rsid w:val="00CD72E6"/>
    <w:rsid w:val="00CE1739"/>
    <w:rsid w:val="00CE1C1B"/>
    <w:rsid w:val="00CE3766"/>
    <w:rsid w:val="00CE62C1"/>
    <w:rsid w:val="00CE77B3"/>
    <w:rsid w:val="00CF07E3"/>
    <w:rsid w:val="00CF0C26"/>
    <w:rsid w:val="00CF3360"/>
    <w:rsid w:val="00D03C17"/>
    <w:rsid w:val="00D042DF"/>
    <w:rsid w:val="00D04374"/>
    <w:rsid w:val="00D05638"/>
    <w:rsid w:val="00D11A68"/>
    <w:rsid w:val="00D17950"/>
    <w:rsid w:val="00D20145"/>
    <w:rsid w:val="00D216E3"/>
    <w:rsid w:val="00D2240C"/>
    <w:rsid w:val="00D249C9"/>
    <w:rsid w:val="00D24E0D"/>
    <w:rsid w:val="00D272BF"/>
    <w:rsid w:val="00D33FBB"/>
    <w:rsid w:val="00D401D1"/>
    <w:rsid w:val="00D4096C"/>
    <w:rsid w:val="00D40EC9"/>
    <w:rsid w:val="00D422C9"/>
    <w:rsid w:val="00D4238B"/>
    <w:rsid w:val="00D42C6A"/>
    <w:rsid w:val="00D43A2D"/>
    <w:rsid w:val="00D442F0"/>
    <w:rsid w:val="00D46DF3"/>
    <w:rsid w:val="00D50141"/>
    <w:rsid w:val="00D50F4A"/>
    <w:rsid w:val="00D5196D"/>
    <w:rsid w:val="00D52952"/>
    <w:rsid w:val="00D555E4"/>
    <w:rsid w:val="00D57350"/>
    <w:rsid w:val="00D576CA"/>
    <w:rsid w:val="00D65B7D"/>
    <w:rsid w:val="00D70318"/>
    <w:rsid w:val="00D7600A"/>
    <w:rsid w:val="00D77005"/>
    <w:rsid w:val="00D82C64"/>
    <w:rsid w:val="00D865A9"/>
    <w:rsid w:val="00D871F5"/>
    <w:rsid w:val="00D91735"/>
    <w:rsid w:val="00D91FD0"/>
    <w:rsid w:val="00D945C2"/>
    <w:rsid w:val="00D94A90"/>
    <w:rsid w:val="00D954AF"/>
    <w:rsid w:val="00D9595F"/>
    <w:rsid w:val="00DA4433"/>
    <w:rsid w:val="00DA656D"/>
    <w:rsid w:val="00DB2EFD"/>
    <w:rsid w:val="00DB52C2"/>
    <w:rsid w:val="00DC014A"/>
    <w:rsid w:val="00DC6EE9"/>
    <w:rsid w:val="00DC7E1C"/>
    <w:rsid w:val="00DC7E33"/>
    <w:rsid w:val="00DD015B"/>
    <w:rsid w:val="00DD2953"/>
    <w:rsid w:val="00DD2978"/>
    <w:rsid w:val="00DD76C2"/>
    <w:rsid w:val="00DE7894"/>
    <w:rsid w:val="00DF1C77"/>
    <w:rsid w:val="00DF5C0B"/>
    <w:rsid w:val="00DF5C4E"/>
    <w:rsid w:val="00DF6A0E"/>
    <w:rsid w:val="00E010BB"/>
    <w:rsid w:val="00E04506"/>
    <w:rsid w:val="00E04642"/>
    <w:rsid w:val="00E04ADC"/>
    <w:rsid w:val="00E05E6D"/>
    <w:rsid w:val="00E063B3"/>
    <w:rsid w:val="00E11885"/>
    <w:rsid w:val="00E1786A"/>
    <w:rsid w:val="00E20976"/>
    <w:rsid w:val="00E2195D"/>
    <w:rsid w:val="00E22898"/>
    <w:rsid w:val="00E2310B"/>
    <w:rsid w:val="00E252D6"/>
    <w:rsid w:val="00E26793"/>
    <w:rsid w:val="00E26FB8"/>
    <w:rsid w:val="00E2776D"/>
    <w:rsid w:val="00E32951"/>
    <w:rsid w:val="00E44F23"/>
    <w:rsid w:val="00E47495"/>
    <w:rsid w:val="00E47606"/>
    <w:rsid w:val="00E54C4F"/>
    <w:rsid w:val="00E552B0"/>
    <w:rsid w:val="00E6508F"/>
    <w:rsid w:val="00E706E8"/>
    <w:rsid w:val="00E75A6D"/>
    <w:rsid w:val="00E75AC5"/>
    <w:rsid w:val="00E80BB3"/>
    <w:rsid w:val="00E8141A"/>
    <w:rsid w:val="00E8215A"/>
    <w:rsid w:val="00E83F56"/>
    <w:rsid w:val="00E90559"/>
    <w:rsid w:val="00E9224E"/>
    <w:rsid w:val="00EA0DF1"/>
    <w:rsid w:val="00EA3C45"/>
    <w:rsid w:val="00EA4E9E"/>
    <w:rsid w:val="00EA723D"/>
    <w:rsid w:val="00EA7FAC"/>
    <w:rsid w:val="00EB02A0"/>
    <w:rsid w:val="00EB5805"/>
    <w:rsid w:val="00EC0628"/>
    <w:rsid w:val="00EC086B"/>
    <w:rsid w:val="00EC1E1F"/>
    <w:rsid w:val="00EC24A1"/>
    <w:rsid w:val="00EC57D0"/>
    <w:rsid w:val="00ED188B"/>
    <w:rsid w:val="00ED2E1E"/>
    <w:rsid w:val="00ED5719"/>
    <w:rsid w:val="00ED60E6"/>
    <w:rsid w:val="00EE24F1"/>
    <w:rsid w:val="00EF479A"/>
    <w:rsid w:val="00EF60DA"/>
    <w:rsid w:val="00F00D37"/>
    <w:rsid w:val="00F02471"/>
    <w:rsid w:val="00F02B22"/>
    <w:rsid w:val="00F05080"/>
    <w:rsid w:val="00F05C0B"/>
    <w:rsid w:val="00F11140"/>
    <w:rsid w:val="00F13A11"/>
    <w:rsid w:val="00F20691"/>
    <w:rsid w:val="00F22FCE"/>
    <w:rsid w:val="00F24CA5"/>
    <w:rsid w:val="00F26418"/>
    <w:rsid w:val="00F323CC"/>
    <w:rsid w:val="00F34960"/>
    <w:rsid w:val="00F34BD8"/>
    <w:rsid w:val="00F34E12"/>
    <w:rsid w:val="00F35453"/>
    <w:rsid w:val="00F35A10"/>
    <w:rsid w:val="00F457AB"/>
    <w:rsid w:val="00F47B1E"/>
    <w:rsid w:val="00F53BCF"/>
    <w:rsid w:val="00F552A5"/>
    <w:rsid w:val="00F5597E"/>
    <w:rsid w:val="00F60C35"/>
    <w:rsid w:val="00F61308"/>
    <w:rsid w:val="00F61984"/>
    <w:rsid w:val="00F61DC7"/>
    <w:rsid w:val="00F6509D"/>
    <w:rsid w:val="00F65F75"/>
    <w:rsid w:val="00F67C65"/>
    <w:rsid w:val="00F701AD"/>
    <w:rsid w:val="00F71575"/>
    <w:rsid w:val="00F73A4C"/>
    <w:rsid w:val="00F7761C"/>
    <w:rsid w:val="00F776B1"/>
    <w:rsid w:val="00F815AB"/>
    <w:rsid w:val="00F845DD"/>
    <w:rsid w:val="00F86895"/>
    <w:rsid w:val="00F87677"/>
    <w:rsid w:val="00F9151F"/>
    <w:rsid w:val="00FA0B90"/>
    <w:rsid w:val="00FA15D9"/>
    <w:rsid w:val="00FA42C9"/>
    <w:rsid w:val="00FB0F9A"/>
    <w:rsid w:val="00FB45EB"/>
    <w:rsid w:val="00FB7281"/>
    <w:rsid w:val="00FC2A9A"/>
    <w:rsid w:val="00FC3B12"/>
    <w:rsid w:val="00FC4CA8"/>
    <w:rsid w:val="00FC7C5D"/>
    <w:rsid w:val="00FD0C68"/>
    <w:rsid w:val="00FD4A66"/>
    <w:rsid w:val="00FD7148"/>
    <w:rsid w:val="00FE5D92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A10C"/>
  <w15:chartTrackingRefBased/>
  <w15:docId w15:val="{FDDC4B7F-E47D-40B4-A152-D2F7203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color w:val="000000" w:themeColor="text1"/>
        <w:sz w:val="22"/>
        <w:szCs w:val="22"/>
        <w:lang w:val="hu-HU" w:eastAsia="en-US" w:bidi="ar-SA"/>
      </w:rPr>
    </w:rPrDefault>
    <w:pPrDefault>
      <w:pPr>
        <w:spacing w:before="280" w:after="280" w:line="280" w:lineRule="exact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19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0F4A"/>
    <w:pPr>
      <w:spacing w:before="0" w:after="0" w:line="270" w:lineRule="exact"/>
    </w:pPr>
  </w:style>
  <w:style w:type="paragraph" w:styleId="Cmsor1">
    <w:name w:val="heading 1"/>
    <w:basedOn w:val="Norml"/>
    <w:next w:val="Normels"/>
    <w:link w:val="Cmsor1Char"/>
    <w:autoRedefine/>
    <w:uiPriority w:val="2"/>
    <w:qFormat/>
    <w:rsid w:val="00524D0A"/>
    <w:pPr>
      <w:pageBreakBefore/>
      <w:widowControl w:val="0"/>
      <w:suppressAutoHyphens/>
      <w:spacing w:after="540" w:line="540" w:lineRule="exact"/>
      <w:ind w:firstLine="0"/>
      <w:jc w:val="left"/>
      <w:outlineLvl w:val="0"/>
    </w:pPr>
    <w:rPr>
      <w:rFonts w:eastAsiaTheme="majorEastAsia" w:cstheme="majorBidi"/>
      <w:sz w:val="44"/>
      <w:szCs w:val="32"/>
    </w:rPr>
  </w:style>
  <w:style w:type="paragraph" w:styleId="Cmsor2">
    <w:name w:val="heading 2"/>
    <w:basedOn w:val="Norml"/>
    <w:next w:val="Normels"/>
    <w:link w:val="Cmsor2Char"/>
    <w:autoRedefine/>
    <w:uiPriority w:val="2"/>
    <w:unhideWhenUsed/>
    <w:qFormat/>
    <w:rsid w:val="0058346C"/>
    <w:pPr>
      <w:keepNext/>
      <w:keepLines/>
      <w:suppressAutoHyphens/>
      <w:spacing w:before="270" w:after="270" w:line="540" w:lineRule="exact"/>
      <w:ind w:firstLine="0"/>
      <w:jc w:val="left"/>
      <w:outlineLvl w:val="1"/>
    </w:pPr>
    <w:rPr>
      <w:rFonts w:eastAsiaTheme="majorEastAsia" w:cstheme="majorBidi"/>
      <w:sz w:val="32"/>
      <w:szCs w:val="26"/>
    </w:rPr>
  </w:style>
  <w:style w:type="paragraph" w:styleId="Cmsor3">
    <w:name w:val="heading 3"/>
    <w:basedOn w:val="Norml"/>
    <w:next w:val="Normels"/>
    <w:link w:val="Cmsor3Char"/>
    <w:autoRedefine/>
    <w:uiPriority w:val="2"/>
    <w:unhideWhenUsed/>
    <w:qFormat/>
    <w:rsid w:val="0058346C"/>
    <w:pPr>
      <w:keepNext/>
      <w:keepLines/>
      <w:suppressAutoHyphens/>
      <w:spacing w:before="270" w:after="270"/>
      <w:ind w:firstLine="0"/>
      <w:jc w:val="left"/>
      <w:outlineLvl w:val="2"/>
    </w:pPr>
    <w:rPr>
      <w:rFonts w:eastAsiaTheme="majorEastAsia" w:cstheme="majorBid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2"/>
    <w:rsid w:val="00524D0A"/>
    <w:rPr>
      <w:rFonts w:eastAsiaTheme="majorEastAsia" w:cstheme="majorBidi"/>
      <w:sz w:val="44"/>
      <w:szCs w:val="32"/>
    </w:rPr>
  </w:style>
  <w:style w:type="character" w:customStyle="1" w:styleId="Cmsor2Char">
    <w:name w:val="Címsor 2 Char"/>
    <w:basedOn w:val="Bekezdsalapbettpusa"/>
    <w:link w:val="Cmsor2"/>
    <w:uiPriority w:val="2"/>
    <w:rsid w:val="0058346C"/>
    <w:rPr>
      <w:rFonts w:eastAsiaTheme="majorEastAsia" w:cstheme="majorBidi"/>
      <w:sz w:val="32"/>
      <w:szCs w:val="26"/>
    </w:rPr>
  </w:style>
  <w:style w:type="character" w:customStyle="1" w:styleId="Cmsor3Char">
    <w:name w:val="Címsor 3 Char"/>
    <w:basedOn w:val="Bekezdsalapbettpusa"/>
    <w:link w:val="Cmsor3"/>
    <w:uiPriority w:val="2"/>
    <w:rsid w:val="0058346C"/>
    <w:rPr>
      <w:rFonts w:eastAsiaTheme="majorEastAsia" w:cstheme="majorBidi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1234D9"/>
    <w:pPr>
      <w:tabs>
        <w:tab w:val="center" w:pos="4536"/>
        <w:tab w:val="right" w:pos="9072"/>
      </w:tabs>
      <w:spacing w:before="280" w:after="280" w:line="240" w:lineRule="auto"/>
      <w:ind w:firstLine="227"/>
    </w:pPr>
    <w:rPr>
      <w:rFonts w:asciiTheme="minorHAnsi" w:hAnsiTheme="minorHAnsi"/>
      <w:color w:val="auto"/>
    </w:rPr>
  </w:style>
  <w:style w:type="character" w:customStyle="1" w:styleId="lfejChar">
    <w:name w:val="Élőfej Char"/>
    <w:basedOn w:val="Bekezdsalapbettpusa"/>
    <w:link w:val="lfej"/>
    <w:uiPriority w:val="99"/>
    <w:rsid w:val="001234D9"/>
    <w:rPr>
      <w:rFonts w:ascii="Times New Roman" w:hAnsi="Times New Roman"/>
      <w:color w:val="000000" w:themeColor="text1"/>
    </w:rPr>
  </w:style>
  <w:style w:type="paragraph" w:customStyle="1" w:styleId="Prbels">
    <w:name w:val="Párb első"/>
    <w:next w:val="Norml"/>
    <w:autoRedefine/>
    <w:uiPriority w:val="1"/>
    <w:qFormat/>
    <w:rsid w:val="00524D0A"/>
    <w:pPr>
      <w:spacing w:before="270" w:after="0" w:line="270" w:lineRule="exact"/>
    </w:pPr>
  </w:style>
  <w:style w:type="paragraph" w:styleId="llb">
    <w:name w:val="footer"/>
    <w:basedOn w:val="Norml"/>
    <w:link w:val="llbChar"/>
    <w:uiPriority w:val="99"/>
    <w:unhideWhenUsed/>
    <w:rsid w:val="001234D9"/>
    <w:pPr>
      <w:tabs>
        <w:tab w:val="center" w:pos="4536"/>
        <w:tab w:val="right" w:pos="9072"/>
      </w:tabs>
      <w:spacing w:before="280" w:after="280" w:line="240" w:lineRule="auto"/>
      <w:ind w:firstLine="227"/>
    </w:pPr>
    <w:rPr>
      <w:rFonts w:asciiTheme="minorHAnsi" w:hAnsiTheme="minorHAnsi"/>
      <w:color w:val="auto"/>
    </w:rPr>
  </w:style>
  <w:style w:type="character" w:customStyle="1" w:styleId="llbChar">
    <w:name w:val="Élőláb Char"/>
    <w:basedOn w:val="Bekezdsalapbettpusa"/>
    <w:link w:val="llb"/>
    <w:uiPriority w:val="99"/>
    <w:rsid w:val="001234D9"/>
    <w:rPr>
      <w:rFonts w:ascii="Times New Roman" w:hAnsi="Times New Roman"/>
      <w:color w:val="000000" w:themeColor="text1"/>
    </w:rPr>
  </w:style>
  <w:style w:type="paragraph" w:styleId="Tartalomjegyzkcmsora">
    <w:name w:val="TOC Heading"/>
    <w:basedOn w:val="Normlels"/>
    <w:next w:val="Norml"/>
    <w:link w:val="TartalomjegyzkcmsoraChar"/>
    <w:autoRedefine/>
    <w:uiPriority w:val="39"/>
    <w:unhideWhenUsed/>
    <w:qFormat/>
    <w:rsid w:val="005733FE"/>
    <w:pPr>
      <w:spacing w:before="0" w:after="270" w:line="540" w:lineRule="exact"/>
      <w:contextualSpacing/>
    </w:pPr>
    <w:rPr>
      <w:sz w:val="44"/>
    </w:rPr>
  </w:style>
  <w:style w:type="paragraph" w:styleId="TJ1">
    <w:name w:val="toc 1"/>
    <w:basedOn w:val="Norml"/>
    <w:next w:val="Norml"/>
    <w:autoRedefine/>
    <w:uiPriority w:val="39"/>
    <w:unhideWhenUsed/>
    <w:rsid w:val="0003093B"/>
    <w:pPr>
      <w:tabs>
        <w:tab w:val="right" w:leader="dot" w:pos="6227"/>
      </w:tabs>
      <w:ind w:firstLine="0"/>
    </w:pPr>
  </w:style>
  <w:style w:type="paragraph" w:styleId="TJ2">
    <w:name w:val="toc 2"/>
    <w:basedOn w:val="Norml"/>
    <w:next w:val="Norml"/>
    <w:autoRedefine/>
    <w:uiPriority w:val="39"/>
    <w:unhideWhenUsed/>
    <w:rsid w:val="00ED2E1E"/>
    <w:pPr>
      <w:tabs>
        <w:tab w:val="right" w:leader="dot" w:pos="6227"/>
      </w:tabs>
      <w:ind w:left="142" w:firstLine="0"/>
    </w:pPr>
  </w:style>
  <w:style w:type="character" w:styleId="Hiperhivatkozs">
    <w:name w:val="Hyperlink"/>
    <w:basedOn w:val="Bekezdsalapbettpusa"/>
    <w:uiPriority w:val="99"/>
    <w:unhideWhenUsed/>
    <w:rsid w:val="00F323CC"/>
    <w:rPr>
      <w:color w:val="0563C1" w:themeColor="hyperlink"/>
      <w:u w:val="single"/>
    </w:rPr>
  </w:style>
  <w:style w:type="paragraph" w:styleId="TJ3">
    <w:name w:val="toc 3"/>
    <w:basedOn w:val="Norml"/>
    <w:next w:val="Norml"/>
    <w:autoRedefine/>
    <w:uiPriority w:val="39"/>
    <w:unhideWhenUsed/>
    <w:rsid w:val="00ED2E1E"/>
    <w:pPr>
      <w:ind w:left="284" w:firstLine="0"/>
      <w:jc w:val="left"/>
    </w:pPr>
    <w:rPr>
      <w:rFonts w:eastAsiaTheme="minorEastAsia" w:cs="Times New Roman"/>
      <w:lang w:eastAsia="hu-HU"/>
    </w:rPr>
  </w:style>
  <w:style w:type="paragraph" w:styleId="Idzet">
    <w:name w:val="Quote"/>
    <w:basedOn w:val="Norml"/>
    <w:next w:val="Norml"/>
    <w:link w:val="IdzetChar"/>
    <w:autoRedefine/>
    <w:uiPriority w:val="3"/>
    <w:qFormat/>
    <w:rsid w:val="00524D0A"/>
    <w:pPr>
      <w:suppressAutoHyphens/>
      <w:spacing w:before="270" w:after="270"/>
      <w:ind w:left="284" w:right="284" w:firstLine="0"/>
      <w:contextualSpacing/>
      <w:jc w:val="left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3"/>
    <w:rsid w:val="00524D0A"/>
    <w:rPr>
      <w:i/>
      <w:iCs/>
    </w:rPr>
  </w:style>
  <w:style w:type="character" w:styleId="Finomkiemels">
    <w:name w:val="Subtle Emphasis"/>
    <w:basedOn w:val="Bekezdsalapbettpusa"/>
    <w:uiPriority w:val="19"/>
    <w:rsid w:val="00A13042"/>
    <w:rPr>
      <w:i/>
      <w:iCs/>
      <w:color w:val="000000" w:themeColor="tex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A13042"/>
    <w:pPr>
      <w:spacing w:before="280" w:after="120"/>
      <w:ind w:firstLine="227"/>
    </w:pPr>
    <w:rPr>
      <w:rFonts w:asciiTheme="minorHAnsi" w:hAnsiTheme="minorHAnsi"/>
      <w:color w:val="auto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13042"/>
    <w:rPr>
      <w:rFonts w:ascii="Times New Roman" w:hAnsi="Times New Roman"/>
      <w:color w:val="000000" w:themeColor="text1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70396"/>
    <w:pPr>
      <w:spacing w:before="280" w:after="120"/>
      <w:ind w:left="283" w:firstLine="227"/>
    </w:pPr>
    <w:rPr>
      <w:rFonts w:asciiTheme="minorHAnsi" w:hAnsiTheme="minorHAnsi"/>
      <w:color w:val="auto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70396"/>
    <w:rPr>
      <w:rFonts w:ascii="Times New Roman" w:hAnsi="Times New Roman"/>
      <w:color w:val="000000" w:themeColor="text1"/>
    </w:rPr>
  </w:style>
  <w:style w:type="character" w:styleId="Kiemels">
    <w:name w:val="Emphasis"/>
    <w:uiPriority w:val="20"/>
    <w:rsid w:val="001A3AFA"/>
    <w:rPr>
      <w:rFonts w:ascii="Times New Roman" w:hAnsi="Times New Roman"/>
      <w:i/>
      <w:iCs/>
      <w:sz w:val="22"/>
    </w:rPr>
  </w:style>
  <w:style w:type="paragraph" w:styleId="Cm">
    <w:name w:val="Title"/>
    <w:basedOn w:val="Norml"/>
    <w:next w:val="Norml"/>
    <w:link w:val="CmChar"/>
    <w:autoRedefine/>
    <w:uiPriority w:val="10"/>
    <w:rsid w:val="00FB45EB"/>
    <w:pPr>
      <w:spacing w:before="280" w:after="280" w:line="240" w:lineRule="auto"/>
      <w:ind w:firstLine="227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B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nyvcme">
    <w:name w:val="Book Title"/>
    <w:uiPriority w:val="33"/>
    <w:rsid w:val="006F4BAA"/>
  </w:style>
  <w:style w:type="paragraph" w:styleId="Nincstrkz">
    <w:name w:val="No Spacing"/>
    <w:uiPriority w:val="19"/>
    <w:rsid w:val="00EC24A1"/>
  </w:style>
  <w:style w:type="character" w:styleId="Kiemels2">
    <w:name w:val="Strong"/>
    <w:basedOn w:val="Bekezdsalapbettpusa"/>
    <w:uiPriority w:val="22"/>
    <w:rsid w:val="00265C72"/>
    <w:rPr>
      <w:b/>
      <w:bCs/>
    </w:rPr>
  </w:style>
  <w:style w:type="paragraph" w:styleId="Kiemeltidzet">
    <w:name w:val="Intense Quote"/>
    <w:aliases w:val="Idézet kiemelt"/>
    <w:basedOn w:val="Norml"/>
    <w:next w:val="Norml"/>
    <w:link w:val="KiemeltidzetChar"/>
    <w:autoRedefine/>
    <w:uiPriority w:val="4"/>
    <w:qFormat/>
    <w:rsid w:val="00740A45"/>
    <w:pPr>
      <w:pBdr>
        <w:top w:val="single" w:sz="4" w:space="13" w:color="000000" w:themeColor="text1"/>
        <w:bottom w:val="single" w:sz="4" w:space="13" w:color="000000" w:themeColor="text1"/>
      </w:pBdr>
      <w:suppressAutoHyphens/>
      <w:spacing w:before="270" w:after="270"/>
      <w:ind w:left="284" w:right="284" w:firstLine="0"/>
      <w:contextualSpacing/>
      <w:jc w:val="center"/>
    </w:pPr>
    <w:rPr>
      <w:i/>
      <w:iCs/>
    </w:rPr>
  </w:style>
  <w:style w:type="character" w:customStyle="1" w:styleId="KiemeltidzetChar">
    <w:name w:val="Kiemelt idézet Char"/>
    <w:aliases w:val="Idézet kiemelt Char"/>
    <w:basedOn w:val="Bekezdsalapbettpusa"/>
    <w:link w:val="Kiemeltidzet"/>
    <w:uiPriority w:val="4"/>
    <w:rsid w:val="00740A45"/>
    <w:rPr>
      <w:i/>
      <w:iCs/>
    </w:rPr>
  </w:style>
  <w:style w:type="paragraph" w:styleId="Listaszerbekezds">
    <w:name w:val="List Paragraph"/>
    <w:aliases w:val="Lista_2"/>
    <w:basedOn w:val="Norml"/>
    <w:next w:val="Norml"/>
    <w:link w:val="ListaszerbekezdsChar"/>
    <w:autoRedefine/>
    <w:uiPriority w:val="34"/>
    <w:semiHidden/>
    <w:qFormat/>
    <w:rsid w:val="00F552A5"/>
    <w:pPr>
      <w:numPr>
        <w:numId w:val="2"/>
      </w:numPr>
      <w:spacing w:before="280" w:after="280"/>
      <w:contextualSpacing/>
    </w:pPr>
  </w:style>
  <w:style w:type="character" w:customStyle="1" w:styleId="ListaszerbekezdsChar">
    <w:name w:val="Listaszerű bekezdés Char"/>
    <w:aliases w:val="Lista_2 Char"/>
    <w:basedOn w:val="Bekezdsalapbettpusa"/>
    <w:link w:val="Listaszerbekezds"/>
    <w:uiPriority w:val="34"/>
    <w:semiHidden/>
    <w:rsid w:val="00F552A5"/>
  </w:style>
  <w:style w:type="paragraph" w:customStyle="1" w:styleId="Normels">
    <w:name w:val="Norm első"/>
    <w:next w:val="Norml"/>
    <w:autoRedefine/>
    <w:uiPriority w:val="1"/>
    <w:qFormat/>
    <w:rsid w:val="00524D0A"/>
    <w:pPr>
      <w:spacing w:before="270" w:after="0" w:line="270" w:lineRule="exact"/>
      <w:ind w:firstLine="0"/>
    </w:pPr>
  </w:style>
  <w:style w:type="paragraph" w:customStyle="1" w:styleId="Cnmcme">
    <w:name w:val="Cn mű címe"/>
    <w:link w:val="CnmcmeChar"/>
    <w:uiPriority w:val="7"/>
    <w:qFormat/>
    <w:rsid w:val="001847CD"/>
    <w:pPr>
      <w:suppressAutoHyphens/>
      <w:spacing w:before="270" w:after="270" w:line="540" w:lineRule="exact"/>
      <w:ind w:firstLine="0"/>
      <w:contextualSpacing/>
      <w:jc w:val="center"/>
    </w:pPr>
    <w:rPr>
      <w:rFonts w:eastAsiaTheme="majorEastAsia" w:cstheme="majorBidi"/>
      <w:b/>
      <w:sz w:val="48"/>
      <w:szCs w:val="24"/>
    </w:rPr>
  </w:style>
  <w:style w:type="character" w:customStyle="1" w:styleId="CnmcmeChar">
    <w:name w:val="Cn mű címe Char"/>
    <w:basedOn w:val="Cmsor1Char"/>
    <w:link w:val="Cnmcme"/>
    <w:uiPriority w:val="7"/>
    <w:rsid w:val="001847CD"/>
    <w:rPr>
      <w:rFonts w:eastAsiaTheme="majorEastAsia" w:cstheme="majorBidi"/>
      <w:b/>
      <w:sz w:val="48"/>
      <w:szCs w:val="24"/>
    </w:rPr>
  </w:style>
  <w:style w:type="paragraph" w:customStyle="1" w:styleId="Listafelsorols">
    <w:name w:val="Lista felsorolás"/>
    <w:basedOn w:val="Listaszerbekezds"/>
    <w:autoRedefine/>
    <w:uiPriority w:val="19"/>
    <w:semiHidden/>
    <w:qFormat/>
    <w:rsid w:val="00650F54"/>
    <w:pPr>
      <w:numPr>
        <w:numId w:val="0"/>
      </w:numPr>
      <w:ind w:left="737"/>
    </w:pPr>
  </w:style>
  <w:style w:type="paragraph" w:customStyle="1" w:styleId="Lista1">
    <w:name w:val="Lista 1"/>
    <w:basedOn w:val="Listaszerbekezds"/>
    <w:link w:val="Lista1Char"/>
    <w:autoRedefine/>
    <w:uiPriority w:val="4"/>
    <w:qFormat/>
    <w:rsid w:val="00FA42C9"/>
    <w:pPr>
      <w:numPr>
        <w:numId w:val="0"/>
      </w:numPr>
      <w:suppressAutoHyphens/>
      <w:spacing w:before="270" w:after="270"/>
      <w:jc w:val="left"/>
    </w:pPr>
  </w:style>
  <w:style w:type="character" w:customStyle="1" w:styleId="Lista1Char">
    <w:name w:val="Lista 1 Char"/>
    <w:basedOn w:val="ListaszerbekezdsChar"/>
    <w:link w:val="Lista1"/>
    <w:uiPriority w:val="4"/>
    <w:rsid w:val="00FA42C9"/>
  </w:style>
  <w:style w:type="paragraph" w:customStyle="1" w:styleId="Lista2">
    <w:name w:val="Lista 2"/>
    <w:basedOn w:val="Norml"/>
    <w:autoRedefine/>
    <w:uiPriority w:val="5"/>
    <w:qFormat/>
    <w:rsid w:val="00FA42C9"/>
    <w:pPr>
      <w:numPr>
        <w:numId w:val="3"/>
      </w:numPr>
      <w:suppressAutoHyphens/>
      <w:spacing w:before="270" w:after="270"/>
      <w:ind w:left="568" w:hanging="284"/>
      <w:contextualSpacing/>
      <w:jc w:val="left"/>
    </w:pPr>
  </w:style>
  <w:style w:type="paragraph" w:customStyle="1" w:styleId="Cms3">
    <w:name w:val="Címs. 3 #"/>
    <w:basedOn w:val="Cmsor3"/>
    <w:next w:val="Norml"/>
    <w:autoRedefine/>
    <w:uiPriority w:val="3"/>
    <w:qFormat/>
    <w:rsid w:val="00795BD5"/>
    <w:pPr>
      <w:numPr>
        <w:numId w:val="5"/>
      </w:numPr>
    </w:pPr>
  </w:style>
  <w:style w:type="paragraph" w:customStyle="1" w:styleId="Cms2">
    <w:name w:val="Címs. 2 #"/>
    <w:basedOn w:val="Cmsor2"/>
    <w:next w:val="Norml"/>
    <w:autoRedefine/>
    <w:uiPriority w:val="3"/>
    <w:qFormat/>
    <w:rsid w:val="00795BD5"/>
    <w:pPr>
      <w:numPr>
        <w:numId w:val="6"/>
      </w:numPr>
    </w:pPr>
  </w:style>
  <w:style w:type="paragraph" w:customStyle="1" w:styleId="Cms1">
    <w:name w:val="Címs. 1 #"/>
    <w:basedOn w:val="Cmsor1"/>
    <w:next w:val="Norml"/>
    <w:autoRedefine/>
    <w:uiPriority w:val="3"/>
    <w:qFormat/>
    <w:rsid w:val="002974F6"/>
    <w:pPr>
      <w:numPr>
        <w:numId w:val="7"/>
      </w:numPr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72D9E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72D9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72D9E"/>
    <w:rPr>
      <w:vertAlign w:val="superscript"/>
    </w:rPr>
  </w:style>
  <w:style w:type="paragraph" w:customStyle="1" w:styleId="Lista3">
    <w:name w:val="Lista3"/>
    <w:basedOn w:val="Lista1"/>
    <w:autoRedefine/>
    <w:uiPriority w:val="5"/>
    <w:qFormat/>
    <w:rsid w:val="00FA42C9"/>
    <w:pPr>
      <w:ind w:left="284"/>
    </w:pPr>
    <w:rPr>
      <w:color w:val="000000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Cnalcm">
    <w:name w:val="Cn alcím"/>
    <w:next w:val="Cnsor"/>
    <w:uiPriority w:val="8"/>
    <w:qFormat/>
    <w:rsid w:val="008656B3"/>
    <w:pPr>
      <w:keepLines/>
      <w:suppressAutoHyphens/>
      <w:spacing w:before="270" w:after="270" w:line="540" w:lineRule="exact"/>
      <w:ind w:firstLine="0"/>
      <w:contextualSpacing/>
      <w:jc w:val="center"/>
    </w:pPr>
    <w:rPr>
      <w:rFonts w:eastAsiaTheme="minorEastAsia"/>
      <w:sz w:val="36"/>
    </w:rPr>
  </w:style>
  <w:style w:type="paragraph" w:customStyle="1" w:styleId="Default">
    <w:name w:val="Default"/>
    <w:rsid w:val="007262F5"/>
    <w:pPr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paragraph" w:customStyle="1" w:styleId="Normlels">
    <w:name w:val="Normál első"/>
    <w:basedOn w:val="Szvegtrzs"/>
    <w:next w:val="Norml"/>
    <w:link w:val="NormlelsChar"/>
    <w:autoRedefine/>
    <w:rsid w:val="00FC3B12"/>
    <w:pPr>
      <w:spacing w:after="0"/>
      <w:ind w:firstLine="0"/>
    </w:pPr>
    <w:rPr>
      <w:rFonts w:ascii="Times New Roman" w:hAnsi="Times New Roman"/>
      <w:color w:val="000000" w:themeColor="text1"/>
    </w:rPr>
  </w:style>
  <w:style w:type="character" w:customStyle="1" w:styleId="NormlelsChar">
    <w:name w:val="Normál első Char"/>
    <w:basedOn w:val="Bekezdsalapbettpusa"/>
    <w:link w:val="Normlels"/>
    <w:rsid w:val="00FC3B12"/>
  </w:style>
  <w:style w:type="paragraph" w:customStyle="1" w:styleId="Prbeszdels">
    <w:name w:val="Párbeszéd első"/>
    <w:link w:val="PrbeszdelsChar"/>
    <w:autoRedefine/>
    <w:rsid w:val="00FC3B12"/>
    <w:pPr>
      <w:spacing w:after="0"/>
    </w:pPr>
    <w:rPr>
      <w:rFonts w:cstheme="minorBidi"/>
    </w:rPr>
  </w:style>
  <w:style w:type="character" w:customStyle="1" w:styleId="PrbeszdelsChar">
    <w:name w:val="Párbeszéd első Char"/>
    <w:basedOn w:val="NormlelsChar"/>
    <w:link w:val="Prbeszdels"/>
    <w:rsid w:val="00FC3B12"/>
    <w:rPr>
      <w:rFonts w:cstheme="minorBidi"/>
    </w:rPr>
  </w:style>
  <w:style w:type="character" w:customStyle="1" w:styleId="TartalomjegyzkcmsoraChar">
    <w:name w:val="Tartalomjegyzék címsora Char"/>
    <w:basedOn w:val="NormlelsChar"/>
    <w:link w:val="Tartalomjegyzkcmsora"/>
    <w:uiPriority w:val="39"/>
    <w:rsid w:val="005733FE"/>
    <w:rPr>
      <w:sz w:val="44"/>
    </w:rPr>
  </w:style>
  <w:style w:type="paragraph" w:customStyle="1" w:styleId="Cnszerz">
    <w:name w:val="Cn szerző"/>
    <w:uiPriority w:val="6"/>
    <w:qFormat/>
    <w:rsid w:val="008656B3"/>
    <w:pPr>
      <w:suppressAutoHyphens/>
      <w:spacing w:before="0" w:after="0" w:line="540" w:lineRule="exact"/>
      <w:ind w:firstLine="0"/>
      <w:contextualSpacing/>
      <w:jc w:val="center"/>
    </w:pPr>
    <w:rPr>
      <w:rFonts w:eastAsiaTheme="majorEastAsia" w:cstheme="majorBidi"/>
      <w:bCs/>
      <w:sz w:val="32"/>
      <w:szCs w:val="24"/>
    </w:rPr>
  </w:style>
  <w:style w:type="paragraph" w:customStyle="1" w:styleId="Cnsor">
    <w:name w:val="Cn sor"/>
    <w:uiPriority w:val="6"/>
    <w:qFormat/>
    <w:rsid w:val="001847CD"/>
    <w:pPr>
      <w:suppressAutoHyphens/>
      <w:spacing w:before="0" w:after="0" w:line="270" w:lineRule="exact"/>
      <w:ind w:firstLine="0"/>
      <w:jc w:val="center"/>
    </w:pPr>
    <w:rPr>
      <w:rFonts w:eastAsiaTheme="majorEastAsia" w:cstheme="majorBidi"/>
      <w:sz w:val="20"/>
      <w:szCs w:val="24"/>
    </w:rPr>
  </w:style>
  <w:style w:type="table" w:styleId="Rcsostblzat">
    <w:name w:val="Table Grid"/>
    <w:basedOn w:val="Normltblzat"/>
    <w:uiPriority w:val="39"/>
    <w:rsid w:val="00D2240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umok\Rejt&#337;%20Jen&#337;%20Tizenn&#233;gykar&#225;tos%20aut&#243;%20K&#246;nyv%20A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54C5A-3B3D-4303-946A-4541BCCC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Rejtő Jenő Tizennégykarátos autó Könyv A5</Template>
  <TotalTime>0</TotalTime>
  <Pages>7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gabol</dc:creator>
  <cp:keywords/>
  <dc:description/>
  <cp:lastModifiedBy> </cp:lastModifiedBy>
  <cp:revision>2</cp:revision>
  <cp:lastPrinted>2022-08-07T13:31:00Z</cp:lastPrinted>
  <dcterms:created xsi:type="dcterms:W3CDTF">2022-08-11T09:30:00Z</dcterms:created>
  <dcterms:modified xsi:type="dcterms:W3CDTF">2022-08-11T09:30:00Z</dcterms:modified>
</cp:coreProperties>
</file>