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AA68" w14:textId="77777777" w:rsidR="00775196" w:rsidRPr="00775196" w:rsidRDefault="00775196" w:rsidP="00775196">
      <w:pPr>
        <w:pStyle w:val="Cnsor"/>
        <w:rPr>
          <w:rFonts w:cs="Times New Roman"/>
        </w:rPr>
      </w:pPr>
      <w:bookmarkStart w:id="0" w:name="_Toc73455533"/>
      <w:r w:rsidRPr="00775196">
        <w:rPr>
          <w:rFonts w:cs="Times New Roman"/>
        </w:rPr>
        <w:t>szerző(i) név</w:t>
      </w:r>
    </w:p>
    <w:p w14:paraId="12CB65B4" w14:textId="2A5A445B" w:rsidR="002744CA" w:rsidRPr="00C970E5" w:rsidRDefault="00775196" w:rsidP="00775196">
      <w:pPr>
        <w:pStyle w:val="Cnsor"/>
        <w:rPr>
          <w:rFonts w:cs="Times New Roman"/>
        </w:rPr>
      </w:pPr>
      <w:r w:rsidRPr="00775196">
        <w:rPr>
          <w:rFonts w:cs="Times New Roman"/>
        </w:rPr>
        <w:t>mű címe</w:t>
      </w:r>
    </w:p>
    <w:p w14:paraId="78F0C372" w14:textId="17BB9838" w:rsidR="00AF144C" w:rsidRPr="00C970E5" w:rsidRDefault="00AF144C" w:rsidP="002744CA">
      <w:pPr>
        <w:pStyle w:val="Cnsor"/>
        <w:rPr>
          <w:rFonts w:cs="Times New Roman"/>
          <w:sz w:val="32"/>
        </w:rPr>
      </w:pPr>
      <w:r w:rsidRPr="00C970E5">
        <w:rPr>
          <w:rFonts w:cs="Times New Roman"/>
        </w:rPr>
        <w:br w:type="page"/>
      </w:r>
    </w:p>
    <w:p w14:paraId="1B1C9E95" w14:textId="77777777" w:rsidR="00AF144C" w:rsidRPr="00C970E5" w:rsidRDefault="00AF144C" w:rsidP="002F33B8">
      <w:pPr>
        <w:pStyle w:val="Cnsor"/>
        <w:rPr>
          <w:rFonts w:cs="Times New Roman"/>
        </w:rPr>
      </w:pPr>
      <w:r w:rsidRPr="00C970E5">
        <w:rPr>
          <w:rFonts w:cs="Times New Roman"/>
        </w:rPr>
        <w:lastRenderedPageBreak/>
        <w:br w:type="page"/>
      </w:r>
    </w:p>
    <w:p w14:paraId="04643391" w14:textId="6E7A41DC" w:rsidR="00C05890" w:rsidRPr="00C970E5" w:rsidRDefault="00775196" w:rsidP="005C0DC0">
      <w:pPr>
        <w:pStyle w:val="Cnszerz"/>
        <w:rPr>
          <w:rFonts w:cs="Times New Roman"/>
        </w:rPr>
      </w:pPr>
      <w:bookmarkStart w:id="1" w:name="_Hlk109921747"/>
      <w:r w:rsidRPr="00775196">
        <w:rPr>
          <w:rFonts w:cs="Times New Roman"/>
        </w:rPr>
        <w:lastRenderedPageBreak/>
        <w:t>szerző(i) név</w:t>
      </w:r>
    </w:p>
    <w:p w14:paraId="7C0BEFD4" w14:textId="6DEF51BB" w:rsidR="00AA4A74" w:rsidRPr="00C970E5" w:rsidRDefault="00775196" w:rsidP="004C271E">
      <w:pPr>
        <w:pStyle w:val="Cnmcme"/>
        <w:rPr>
          <w:rFonts w:cs="Times New Roman"/>
        </w:rPr>
      </w:pPr>
      <w:r w:rsidRPr="00775196">
        <w:rPr>
          <w:rFonts w:cs="Times New Roman"/>
        </w:rPr>
        <w:t>mű címe</w:t>
      </w:r>
    </w:p>
    <w:bookmarkEnd w:id="1"/>
    <w:p w14:paraId="7EA3F605" w14:textId="421ACBCF" w:rsidR="00B93742" w:rsidRPr="00C970E5" w:rsidRDefault="00B93742" w:rsidP="002913CC">
      <w:pPr>
        <w:pStyle w:val="Cnsor"/>
        <w:rPr>
          <w:rFonts w:cs="Times New Roman"/>
        </w:rPr>
      </w:pPr>
    </w:p>
    <w:p w14:paraId="133FBCBE" w14:textId="4EBE0C76" w:rsidR="00EA13E7" w:rsidRPr="00C970E5" w:rsidRDefault="007A4030" w:rsidP="00490D50">
      <w:pPr>
        <w:pStyle w:val="Cnsor"/>
        <w:rPr>
          <w:rFonts w:cs="Times New Roman"/>
        </w:rPr>
      </w:pPr>
      <w:bookmarkStart w:id="2" w:name="_Hlk107323970"/>
      <w:bookmarkEnd w:id="0"/>
      <w:r w:rsidRPr="00C970E5">
        <w:rPr>
          <w:rFonts w:cs="Times New Roman"/>
        </w:rPr>
        <w:t>.id1</w:t>
      </w:r>
      <w:bookmarkEnd w:id="2"/>
    </w:p>
    <w:p w14:paraId="5618AA8C" w14:textId="53EE5D66" w:rsidR="00AF144C" w:rsidRPr="00C970E5" w:rsidRDefault="00AF144C" w:rsidP="00490D50">
      <w:pPr>
        <w:pStyle w:val="Cnsor"/>
        <w:rPr>
          <w:rFonts w:cs="Times New Roman"/>
        </w:rPr>
      </w:pPr>
      <w:r w:rsidRPr="00C970E5">
        <w:rPr>
          <w:rFonts w:cs="Times New Roman"/>
        </w:rPr>
        <w:br w:type="page"/>
      </w:r>
      <w:r w:rsidR="003E01ED" w:rsidRPr="00C970E5">
        <w:rPr>
          <w:rFonts w:cs="Times New Roman"/>
          <w:noProof/>
        </w:rPr>
        <w:drawing>
          <wp:anchor distT="0" distB="0" distL="114300" distR="114300" simplePos="0" relativeHeight="251667456" behindDoc="0" locked="0" layoutInCell="1" allowOverlap="1" wp14:anchorId="6F0270C1" wp14:editId="01DD0484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936000" cy="1180800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00AE0" w14:textId="77777777" w:rsidR="00A84E92" w:rsidRPr="00A84E92" w:rsidRDefault="00A84E92" w:rsidP="00A84E92">
      <w:pPr>
        <w:pStyle w:val="Cnsor"/>
        <w:rPr>
          <w:rFonts w:cs="Times New Roman"/>
        </w:rPr>
      </w:pPr>
      <w:r w:rsidRPr="00A84E92">
        <w:rPr>
          <w:rFonts w:cs="Times New Roman"/>
        </w:rPr>
        <w:lastRenderedPageBreak/>
        <w:t>szerző(i) név: mű címe</w:t>
      </w:r>
    </w:p>
    <w:p w14:paraId="241E0A5E" w14:textId="77777777" w:rsidR="00A84E92" w:rsidRPr="00A84E92" w:rsidRDefault="00A84E92" w:rsidP="00A84E92">
      <w:pPr>
        <w:pStyle w:val="Cnsor"/>
        <w:rPr>
          <w:rFonts w:cs="Times New Roman"/>
        </w:rPr>
      </w:pPr>
      <w:r w:rsidRPr="00A84E92">
        <w:rPr>
          <w:rFonts w:cs="Times New Roman"/>
        </w:rPr>
        <w:t xml:space="preserve">© szerző(i) név, 2022 </w:t>
      </w:r>
    </w:p>
    <w:p w14:paraId="2F808D91" w14:textId="77777777" w:rsidR="00A84E92" w:rsidRPr="00A84E92" w:rsidRDefault="00A84E92" w:rsidP="00A84E92">
      <w:pPr>
        <w:pStyle w:val="Cnsor"/>
        <w:rPr>
          <w:rFonts w:cs="Times New Roman"/>
        </w:rPr>
      </w:pPr>
    </w:p>
    <w:p w14:paraId="71C3D036" w14:textId="77777777" w:rsidR="00A84E92" w:rsidRPr="00A84E92" w:rsidRDefault="00A84E92" w:rsidP="00A84E92">
      <w:pPr>
        <w:pStyle w:val="Cnsor"/>
        <w:rPr>
          <w:rFonts w:cs="Times New Roman"/>
        </w:rPr>
      </w:pPr>
    </w:p>
    <w:p w14:paraId="00178DF9" w14:textId="77777777" w:rsidR="00A84E92" w:rsidRPr="00A84E92" w:rsidRDefault="00A84E92" w:rsidP="00A84E92">
      <w:pPr>
        <w:pStyle w:val="Cnsor"/>
        <w:rPr>
          <w:rFonts w:cs="Times New Roman"/>
        </w:rPr>
      </w:pPr>
      <w:r w:rsidRPr="00A84E92">
        <w:rPr>
          <w:rFonts w:cs="Times New Roman"/>
        </w:rPr>
        <w:t>Minden jog fenntartva</w:t>
      </w:r>
    </w:p>
    <w:p w14:paraId="22AE41BB" w14:textId="77777777" w:rsidR="00A84E92" w:rsidRPr="00A84E92" w:rsidRDefault="00A84E92" w:rsidP="00A84E92">
      <w:pPr>
        <w:pStyle w:val="Cnsor"/>
        <w:rPr>
          <w:rFonts w:cs="Times New Roman"/>
        </w:rPr>
      </w:pPr>
    </w:p>
    <w:p w14:paraId="121C6639" w14:textId="77777777" w:rsidR="00A84E92" w:rsidRPr="00A84E92" w:rsidRDefault="00A84E92" w:rsidP="00A84E92">
      <w:pPr>
        <w:pStyle w:val="Cnsor"/>
        <w:rPr>
          <w:rFonts w:cs="Times New Roman"/>
        </w:rPr>
      </w:pPr>
    </w:p>
    <w:p w14:paraId="668A5E2A" w14:textId="77777777" w:rsidR="00A84E92" w:rsidRPr="00A84E92" w:rsidRDefault="00A84E92" w:rsidP="00A84E92">
      <w:pPr>
        <w:pStyle w:val="Cnsor"/>
        <w:rPr>
          <w:rFonts w:cs="Times New Roman"/>
        </w:rPr>
      </w:pPr>
      <w:r w:rsidRPr="00A84E92">
        <w:rPr>
          <w:rFonts w:cs="Times New Roman"/>
        </w:rPr>
        <w:t>közreműködő partner(</w:t>
      </w:r>
      <w:proofErr w:type="spellStart"/>
      <w:r w:rsidRPr="00A84E92">
        <w:rPr>
          <w:rFonts w:cs="Times New Roman"/>
        </w:rPr>
        <w:t>ek</w:t>
      </w:r>
      <w:proofErr w:type="spellEnd"/>
      <w:r w:rsidRPr="00A84E92">
        <w:rPr>
          <w:rFonts w:cs="Times New Roman"/>
        </w:rPr>
        <w:t>)</w:t>
      </w:r>
    </w:p>
    <w:p w14:paraId="654B59B5" w14:textId="77777777" w:rsidR="00A84E92" w:rsidRPr="00A84E92" w:rsidRDefault="00A84E92" w:rsidP="00A84E92">
      <w:pPr>
        <w:pStyle w:val="Cnsor"/>
        <w:rPr>
          <w:rFonts w:cs="Times New Roman"/>
        </w:rPr>
      </w:pPr>
    </w:p>
    <w:p w14:paraId="16BD568A" w14:textId="77777777" w:rsidR="00A84E92" w:rsidRPr="00A84E92" w:rsidRDefault="00A84E92" w:rsidP="00A84E92">
      <w:pPr>
        <w:pStyle w:val="Cnsor"/>
        <w:rPr>
          <w:rFonts w:cs="Times New Roman"/>
        </w:rPr>
      </w:pPr>
    </w:p>
    <w:p w14:paraId="11D69F0E" w14:textId="78ADA12E" w:rsidR="00300987" w:rsidRPr="00C970E5" w:rsidRDefault="00A84E92" w:rsidP="00A84E92">
      <w:pPr>
        <w:pStyle w:val="Cnsor"/>
        <w:rPr>
          <w:rFonts w:cs="Times New Roman"/>
        </w:rPr>
      </w:pPr>
      <w:r w:rsidRPr="00A84E92">
        <w:rPr>
          <w:rFonts w:cs="Times New Roman"/>
        </w:rPr>
        <w:t>Jelöld ki ezen bekezdést és illeszd be helyére a 4 db ISBN bekezdést (kiadás-előkészítés útmutató 3.1. pont szerint)</w:t>
      </w:r>
    </w:p>
    <w:p w14:paraId="3C2EA4EC" w14:textId="0EC1D042" w:rsidR="00EA25D6" w:rsidRPr="00C970E5" w:rsidRDefault="003E01ED" w:rsidP="00FE3C38">
      <w:pPr>
        <w:pStyle w:val="Cnsor"/>
        <w:rPr>
          <w:rFonts w:cs="Times New Roman"/>
        </w:rPr>
      </w:pPr>
      <w:r w:rsidRPr="00C970E5">
        <w:rPr>
          <w:rFonts w:cs="Times New Roman"/>
          <w:noProof/>
        </w:rPr>
        <w:drawing>
          <wp:anchor distT="0" distB="0" distL="114300" distR="114300" simplePos="0" relativeHeight="251668480" behindDoc="0" locked="0" layoutInCell="1" allowOverlap="1" wp14:anchorId="3C5F1E9C" wp14:editId="058DB0AD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45200" cy="118080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342" w:rsidRPr="00C970E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A850D" wp14:editId="7CCF62ED">
                <wp:simplePos x="0" y="0"/>
                <wp:positionH relativeFrom="margin">
                  <wp:posOffset>-1905</wp:posOffset>
                </wp:positionH>
                <wp:positionV relativeFrom="page">
                  <wp:posOffset>6696710</wp:posOffset>
                </wp:positionV>
                <wp:extent cx="3816000" cy="360000"/>
                <wp:effectExtent l="0" t="0" r="0" b="254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80A17" w14:textId="3C7BD19E" w:rsidR="00924342" w:rsidRDefault="00924342" w:rsidP="00924342">
                            <w:pPr>
                              <w:pStyle w:val="Cnsor"/>
                            </w:pPr>
                            <w:r>
                              <w:t>Felelős kiadó</w:t>
                            </w:r>
                          </w:p>
                          <w:p w14:paraId="14F7D566" w14:textId="37A44872" w:rsidR="00924342" w:rsidRDefault="00924342" w:rsidP="00924342">
                            <w:pPr>
                              <w:pStyle w:val="Cnsor"/>
                            </w:pPr>
                            <w:r>
                              <w:t>Lendvai Gábor, Szeretek írni Bt.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850D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-.15pt;margin-top:527.3pt;width:300.4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" fillcolor="white [3201]" stroked="f" strokeweight=".5pt">
                <v:textbox inset="0,0,0,0">
                  <w:txbxContent>
                    <w:p w14:paraId="03880A17" w14:textId="3C7BD19E" w:rsidR="00924342" w:rsidRDefault="00924342" w:rsidP="00924342">
                      <w:pPr>
                        <w:pStyle w:val="Cnsor"/>
                      </w:pPr>
                      <w:r>
                        <w:t>Felelős kiadó</w:t>
                      </w:r>
                    </w:p>
                    <w:p w14:paraId="14F7D566" w14:textId="37A44872" w:rsidR="00924342" w:rsidRDefault="00924342" w:rsidP="00924342">
                      <w:pPr>
                        <w:pStyle w:val="Cnsor"/>
                      </w:pPr>
                      <w:r>
                        <w:t>Lendvai Gábor, Szeretek írni Bt.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91C8D5B" w14:textId="77777777" w:rsidR="00AF144C" w:rsidRPr="00C970E5" w:rsidRDefault="00AF144C" w:rsidP="00FE3C38">
      <w:pPr>
        <w:pStyle w:val="Cnsor"/>
        <w:rPr>
          <w:rFonts w:cs="Times New Roman"/>
        </w:rPr>
      </w:pPr>
    </w:p>
    <w:p w14:paraId="4FDE9316" w14:textId="45618448" w:rsidR="003C440C" w:rsidRPr="00C970E5" w:rsidRDefault="003C440C" w:rsidP="00FE3C38">
      <w:pPr>
        <w:pStyle w:val="Cnsor"/>
        <w:rPr>
          <w:rFonts w:cs="Times New Roman"/>
        </w:rPr>
        <w:sectPr w:rsidR="003C440C" w:rsidRPr="00C970E5" w:rsidSect="00C970E5">
          <w:headerReference w:type="even" r:id="rId10"/>
          <w:headerReference w:type="default" r:id="rId11"/>
          <w:footerReference w:type="even" r:id="rId12"/>
          <w:footerReference w:type="default" r:id="rId13"/>
          <w:pgSz w:w="9072" w:h="13041" w:code="32767"/>
          <w:pgMar w:top="1361" w:right="1588" w:bottom="1588" w:left="1474" w:header="680" w:footer="1106" w:gutter="0"/>
          <w:cols w:space="708"/>
          <w:docGrid w:linePitch="360"/>
        </w:sectPr>
      </w:pPr>
    </w:p>
    <w:p w14:paraId="265AC47E" w14:textId="77777777" w:rsidR="00E82AE5" w:rsidRPr="00C970E5" w:rsidRDefault="00E82AE5" w:rsidP="00720E73">
      <w:pPr>
        <w:rPr>
          <w:rFonts w:cs="Times New Roman"/>
        </w:rPr>
      </w:pPr>
    </w:p>
    <w:p w14:paraId="466C18B1" w14:textId="77777777" w:rsidR="00E82AE5" w:rsidRPr="00C970E5" w:rsidRDefault="00E82AE5">
      <w:pPr>
        <w:spacing w:before="280" w:after="280" w:line="280" w:lineRule="exact"/>
        <w:rPr>
          <w:rFonts w:cs="Times New Roman"/>
        </w:rPr>
        <w:sectPr w:rsidR="00E82AE5" w:rsidRPr="00C970E5" w:rsidSect="00C970E5">
          <w:footerReference w:type="even" r:id="rId14"/>
          <w:footerReference w:type="default" r:id="rId15"/>
          <w:pgSz w:w="9072" w:h="13041" w:code="32767"/>
          <w:pgMar w:top="1361" w:right="1588" w:bottom="1588" w:left="1474" w:header="680" w:footer="1106" w:gutter="0"/>
          <w:cols w:space="708"/>
          <w:docGrid w:linePitch="360"/>
        </w:sectPr>
      </w:pPr>
    </w:p>
    <w:p w14:paraId="52D06A12" w14:textId="62B7CEBB" w:rsidR="00601192" w:rsidRDefault="00B577A2">
      <w:pPr>
        <w:spacing w:before="280" w:after="280" w:line="280" w:lineRule="exact"/>
        <w:rPr>
          <w:rFonts w:cs="Times New Roman"/>
        </w:rPr>
      </w:pPr>
      <w:r>
        <w:rPr>
          <w:rFonts w:cs="Times New Roman"/>
        </w:rPr>
        <w:br w:type="page"/>
      </w:r>
      <w:r w:rsidR="00601192">
        <w:rPr>
          <w:rFonts w:cs="Times New Roman"/>
        </w:rPr>
        <w:lastRenderedPageBreak/>
        <w:br w:type="page"/>
      </w:r>
    </w:p>
    <w:sdt>
      <w:sdtPr>
        <w:id w:val="-119584931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0770FED4" w14:textId="77777777" w:rsidR="00E72C9F" w:rsidRPr="00E72C9F" w:rsidRDefault="00E72C9F" w:rsidP="00E72C9F">
          <w:pPr>
            <w:pStyle w:val="Tartalomjegyzkcmsora"/>
          </w:pPr>
          <w:r w:rsidRPr="00E72C9F">
            <w:t>Tartalom</w:t>
          </w:r>
        </w:p>
        <w:p w14:paraId="14ECC89C" w14:textId="77777777" w:rsidR="00E72C9F" w:rsidRPr="00A25CE4" w:rsidRDefault="00E72C9F" w:rsidP="00E72C9F">
          <w:r w:rsidRPr="00A25CE4">
            <w:fldChar w:fldCharType="begin"/>
          </w:r>
          <w:r w:rsidRPr="00A25CE4">
            <w:instrText xml:space="preserve"> TOC \o "1-3" \h \z \u </w:instrText>
          </w:r>
          <w:r w:rsidRPr="00A25CE4">
            <w:fldChar w:fldCharType="separate"/>
          </w:r>
          <w:r w:rsidRPr="00A25CE4">
            <w:rPr>
              <w:noProof/>
            </w:rPr>
            <w:t>Nincsenek tartalomjegyzék-bejegyzések.</w:t>
          </w:r>
          <w:r w:rsidRPr="00A25CE4">
            <w:rPr>
              <w:noProof/>
            </w:rPr>
            <w:fldChar w:fldCharType="end"/>
          </w:r>
        </w:p>
      </w:sdtContent>
    </w:sdt>
    <w:sectPr w:rsidR="00E72C9F" w:rsidRPr="00A25CE4" w:rsidSect="00C970E5">
      <w:footerReference w:type="even" r:id="rId16"/>
      <w:footerReference w:type="default" r:id="rId17"/>
      <w:type w:val="continuous"/>
      <w:pgSz w:w="9072" w:h="13041" w:code="32767"/>
      <w:pgMar w:top="1361" w:right="1588" w:bottom="1588" w:left="1474" w:header="680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3122" w14:textId="77777777" w:rsidR="00D43B31" w:rsidRDefault="00D43B31" w:rsidP="001234D9">
      <w:pPr>
        <w:spacing w:line="240" w:lineRule="auto"/>
      </w:pPr>
      <w:r>
        <w:separator/>
      </w:r>
    </w:p>
  </w:endnote>
  <w:endnote w:type="continuationSeparator" w:id="0">
    <w:p w14:paraId="78DB40C6" w14:textId="77777777" w:rsidR="00D43B31" w:rsidRDefault="00D43B31" w:rsidP="00123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bottom"/>
      <w:tblW w:w="90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E34D61" w14:paraId="0331943F" w14:textId="77777777" w:rsidTr="00A824C4">
      <w:trPr>
        <w:trHeight w:hRule="exact" w:val="283"/>
      </w:trPr>
      <w:tc>
        <w:tcPr>
          <w:tcW w:w="283" w:type="dxa"/>
          <w:tcBorders>
            <w:top w:val="single" w:sz="4" w:space="0" w:color="auto"/>
            <w:left w:val="nil"/>
            <w:bottom w:val="nil"/>
          </w:tcBorders>
        </w:tcPr>
        <w:p w14:paraId="60AC8D45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56B482B5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bottom w:val="nil"/>
          </w:tcBorders>
        </w:tcPr>
        <w:p w14:paraId="66073025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3CCEE5D7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top w:val="single" w:sz="4" w:space="0" w:color="auto"/>
            <w:bottom w:val="nil"/>
            <w:right w:val="nil"/>
          </w:tcBorders>
        </w:tcPr>
        <w:p w14:paraId="6854403F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  <w:tr w:rsidR="00E34D61" w14:paraId="0AD23647" w14:textId="77777777" w:rsidTr="00A824C4">
      <w:trPr>
        <w:trHeight w:hRule="exact" w:val="283"/>
      </w:trPr>
      <w:tc>
        <w:tcPr>
          <w:tcW w:w="283" w:type="dxa"/>
          <w:tcBorders>
            <w:left w:val="nil"/>
          </w:tcBorders>
        </w:tcPr>
        <w:p w14:paraId="2010E2D2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single" w:sz="4" w:space="0" w:color="auto"/>
          </w:tcBorders>
        </w:tcPr>
        <w:p w14:paraId="42DA5308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4CB021FD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1C14B6B6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nil"/>
          </w:tcBorders>
        </w:tcPr>
        <w:p w14:paraId="61B228C0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</w:tbl>
  <w:p w14:paraId="2B3C5D19" w14:textId="7F37A990" w:rsidR="005A6789" w:rsidRPr="00D2240C" w:rsidRDefault="005A6789" w:rsidP="007062E9">
    <w:pPr>
      <w:pStyle w:val="llb"/>
      <w:tabs>
        <w:tab w:val="clear" w:pos="4536"/>
        <w:tab w:val="clear" w:pos="9072"/>
      </w:tabs>
      <w:spacing w:before="0" w:after="0"/>
      <w:ind w:firstLine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bottom"/>
      <w:tblW w:w="90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E34D61" w14:paraId="3818F7AC" w14:textId="77777777" w:rsidTr="00725926">
      <w:trPr>
        <w:trHeight w:hRule="exact" w:val="283"/>
      </w:trPr>
      <w:tc>
        <w:tcPr>
          <w:tcW w:w="283" w:type="dxa"/>
          <w:tcBorders>
            <w:top w:val="single" w:sz="4" w:space="0" w:color="auto"/>
            <w:left w:val="nil"/>
            <w:bottom w:val="nil"/>
          </w:tcBorders>
        </w:tcPr>
        <w:p w14:paraId="3FC75D6F" w14:textId="28340495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45410620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bottom w:val="nil"/>
          </w:tcBorders>
        </w:tcPr>
        <w:p w14:paraId="5E583427" w14:textId="6906CF06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03492E27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top w:val="single" w:sz="4" w:space="0" w:color="auto"/>
            <w:bottom w:val="nil"/>
            <w:right w:val="nil"/>
          </w:tcBorders>
        </w:tcPr>
        <w:p w14:paraId="78D5AB49" w14:textId="70EE5BEB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  <w:tr w:rsidR="00E34D61" w14:paraId="76DC3030" w14:textId="77777777" w:rsidTr="00725926">
      <w:trPr>
        <w:trHeight w:hRule="exact" w:val="283"/>
      </w:trPr>
      <w:tc>
        <w:tcPr>
          <w:tcW w:w="283" w:type="dxa"/>
          <w:tcBorders>
            <w:left w:val="nil"/>
          </w:tcBorders>
        </w:tcPr>
        <w:p w14:paraId="255C1149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  <w:bookmarkStart w:id="3" w:name="_Hlk75873290"/>
        </w:p>
      </w:tc>
      <w:tc>
        <w:tcPr>
          <w:tcW w:w="283" w:type="dxa"/>
          <w:tcBorders>
            <w:right w:val="single" w:sz="4" w:space="0" w:color="auto"/>
          </w:tcBorders>
        </w:tcPr>
        <w:p w14:paraId="6B1C86EB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580FDEA2" w14:textId="6A94D782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1C7C84D0" w14:textId="77777777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nil"/>
          </w:tcBorders>
        </w:tcPr>
        <w:p w14:paraId="73DCC0C5" w14:textId="297C3150" w:rsidR="00E34D61" w:rsidRPr="00451023" w:rsidRDefault="00E34D61" w:rsidP="001D7A21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  <w:bookmarkEnd w:id="3"/>
  </w:tbl>
  <w:p w14:paraId="03EA9C9B" w14:textId="7346CFDC" w:rsidR="005A6789" w:rsidRPr="00D2240C" w:rsidRDefault="005A6789" w:rsidP="007062E9">
    <w:pPr>
      <w:pStyle w:val="llb"/>
      <w:tabs>
        <w:tab w:val="clear" w:pos="4536"/>
        <w:tab w:val="clear" w:pos="9072"/>
      </w:tabs>
      <w:spacing w:before="0" w:after="0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bottom"/>
      <w:tblW w:w="90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FF2D2B" w:rsidRPr="00451023" w14:paraId="4CF74BAB" w14:textId="77777777" w:rsidTr="00A824C4">
      <w:trPr>
        <w:trHeight w:hRule="exact" w:val="283"/>
      </w:trPr>
      <w:tc>
        <w:tcPr>
          <w:tcW w:w="283" w:type="dxa"/>
          <w:tcBorders>
            <w:top w:val="single" w:sz="4" w:space="0" w:color="auto"/>
            <w:left w:val="nil"/>
            <w:bottom w:val="nil"/>
          </w:tcBorders>
        </w:tcPr>
        <w:p w14:paraId="1550D03D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5851756C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bottom w:val="nil"/>
          </w:tcBorders>
        </w:tcPr>
        <w:p w14:paraId="48129217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0B7B5EBD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top w:val="single" w:sz="4" w:space="0" w:color="auto"/>
            <w:bottom w:val="nil"/>
            <w:right w:val="nil"/>
          </w:tcBorders>
        </w:tcPr>
        <w:p w14:paraId="16EE3F18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  <w:tr w:rsidR="00FF2D2B" w:rsidRPr="00451023" w14:paraId="16167EFA" w14:textId="77777777" w:rsidTr="00A824C4">
      <w:trPr>
        <w:trHeight w:hRule="exact" w:val="283"/>
      </w:trPr>
      <w:tc>
        <w:tcPr>
          <w:tcW w:w="283" w:type="dxa"/>
          <w:tcBorders>
            <w:left w:val="nil"/>
          </w:tcBorders>
        </w:tcPr>
        <w:p w14:paraId="461EB1B1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single" w:sz="4" w:space="0" w:color="auto"/>
          </w:tcBorders>
        </w:tcPr>
        <w:p w14:paraId="2293B396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175D44A1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701EA4BC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nil"/>
          </w:tcBorders>
        </w:tcPr>
        <w:p w14:paraId="62A2AEBD" w14:textId="77777777" w:rsidR="00FF2D2B" w:rsidRPr="00451023" w:rsidRDefault="00FF2D2B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</w:tbl>
  <w:p w14:paraId="4DC497F7" w14:textId="66061501" w:rsidR="00311966" w:rsidRPr="003E3FD3" w:rsidRDefault="00FF2D2B" w:rsidP="007062E9">
    <w:pPr>
      <w:pStyle w:val="llb"/>
      <w:tabs>
        <w:tab w:val="clear" w:pos="4536"/>
        <w:tab w:val="clear" w:pos="9072"/>
      </w:tabs>
      <w:spacing w:before="0" w:after="0"/>
      <w:ind w:firstLine="0"/>
      <w:rPr>
        <w:rFonts w:ascii="Times New Roman" w:hAnsi="Times New Roman" w:cs="Times New Roman"/>
        <w:sz w:val="20"/>
        <w:szCs w:val="20"/>
      </w:rPr>
    </w:pPr>
    <w:r w:rsidRPr="003E3FD3">
      <w:rPr>
        <w:rFonts w:ascii="Times New Roman" w:hAnsi="Times New Roman" w:cs="Times New Roman"/>
        <w:sz w:val="20"/>
        <w:szCs w:val="20"/>
      </w:rPr>
      <w:fldChar w:fldCharType="begin"/>
    </w:r>
    <w:r w:rsidRPr="003E3FD3">
      <w:rPr>
        <w:rFonts w:ascii="Times New Roman" w:hAnsi="Times New Roman" w:cs="Times New Roman"/>
        <w:sz w:val="20"/>
        <w:szCs w:val="20"/>
      </w:rPr>
      <w:instrText>PAGE   \* MERGEFORMAT</w:instrText>
    </w:r>
    <w:r w:rsidRPr="003E3FD3">
      <w:rPr>
        <w:rFonts w:ascii="Times New Roman" w:hAnsi="Times New Roman" w:cs="Times New Roman"/>
        <w:sz w:val="20"/>
        <w:szCs w:val="20"/>
      </w:rPr>
      <w:fldChar w:fldCharType="separate"/>
    </w:r>
    <w:r w:rsidRPr="003E3FD3">
      <w:rPr>
        <w:rFonts w:ascii="Times New Roman" w:hAnsi="Times New Roman" w:cs="Times New Roman"/>
        <w:sz w:val="20"/>
        <w:szCs w:val="20"/>
      </w:rPr>
      <w:t>6</w:t>
    </w:r>
    <w:r w:rsidRPr="003E3FD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bottom"/>
      <w:tblW w:w="90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4E1BF3" w:rsidRPr="00451023" w14:paraId="3169E16E" w14:textId="77777777" w:rsidTr="00A824C4">
      <w:trPr>
        <w:trHeight w:hRule="exact" w:val="283"/>
      </w:trPr>
      <w:tc>
        <w:tcPr>
          <w:tcW w:w="283" w:type="dxa"/>
          <w:tcBorders>
            <w:top w:val="single" w:sz="4" w:space="0" w:color="auto"/>
            <w:left w:val="nil"/>
            <w:bottom w:val="nil"/>
          </w:tcBorders>
        </w:tcPr>
        <w:p w14:paraId="1AD5F9EA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1DE154FC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bottom w:val="nil"/>
          </w:tcBorders>
        </w:tcPr>
        <w:p w14:paraId="68860C41" w14:textId="178E8203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7991091A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top w:val="single" w:sz="4" w:space="0" w:color="auto"/>
            <w:bottom w:val="nil"/>
            <w:right w:val="nil"/>
          </w:tcBorders>
        </w:tcPr>
        <w:p w14:paraId="4C173570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  <w:tr w:rsidR="004E1BF3" w:rsidRPr="00451023" w14:paraId="5AE5EC1A" w14:textId="77777777" w:rsidTr="00A824C4">
      <w:trPr>
        <w:trHeight w:hRule="exact" w:val="283"/>
      </w:trPr>
      <w:tc>
        <w:tcPr>
          <w:tcW w:w="283" w:type="dxa"/>
          <w:tcBorders>
            <w:left w:val="nil"/>
          </w:tcBorders>
        </w:tcPr>
        <w:p w14:paraId="45FA0756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single" w:sz="4" w:space="0" w:color="auto"/>
          </w:tcBorders>
        </w:tcPr>
        <w:p w14:paraId="23F847EF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06EC5F90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351AD295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nil"/>
          </w:tcBorders>
        </w:tcPr>
        <w:p w14:paraId="610D6B9A" w14:textId="77777777" w:rsidR="004E1BF3" w:rsidRPr="00451023" w:rsidRDefault="004E1BF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</w:tbl>
  <w:p w14:paraId="47851FA7" w14:textId="45F4F6E2" w:rsidR="00311966" w:rsidRPr="003E3FD3" w:rsidRDefault="004E1BF3" w:rsidP="007062E9">
    <w:pPr>
      <w:pStyle w:val="llb"/>
      <w:tabs>
        <w:tab w:val="clear" w:pos="4536"/>
        <w:tab w:val="clear" w:pos="9072"/>
      </w:tabs>
      <w:spacing w:before="0" w:after="0"/>
      <w:jc w:val="right"/>
      <w:rPr>
        <w:rFonts w:ascii="Times New Roman" w:hAnsi="Times New Roman" w:cs="Times New Roman"/>
        <w:sz w:val="20"/>
        <w:szCs w:val="20"/>
      </w:rPr>
    </w:pPr>
    <w:r w:rsidRPr="003E3FD3">
      <w:rPr>
        <w:rFonts w:ascii="Times New Roman" w:hAnsi="Times New Roman" w:cs="Times New Roman"/>
        <w:sz w:val="20"/>
        <w:szCs w:val="20"/>
      </w:rPr>
      <w:fldChar w:fldCharType="begin"/>
    </w:r>
    <w:r w:rsidRPr="003E3FD3">
      <w:rPr>
        <w:rFonts w:ascii="Times New Roman" w:hAnsi="Times New Roman" w:cs="Times New Roman"/>
        <w:sz w:val="20"/>
        <w:szCs w:val="20"/>
      </w:rPr>
      <w:instrText>PAGE   \* MERGEFORMAT</w:instrText>
    </w:r>
    <w:r w:rsidRPr="003E3FD3">
      <w:rPr>
        <w:rFonts w:ascii="Times New Roman" w:hAnsi="Times New Roman" w:cs="Times New Roman"/>
        <w:sz w:val="20"/>
        <w:szCs w:val="20"/>
      </w:rPr>
      <w:fldChar w:fldCharType="separate"/>
    </w:r>
    <w:r w:rsidRPr="003E3FD3">
      <w:rPr>
        <w:rFonts w:ascii="Times New Roman" w:hAnsi="Times New Roman" w:cs="Times New Roman"/>
        <w:sz w:val="20"/>
        <w:szCs w:val="20"/>
      </w:rPr>
      <w:t>5</w:t>
    </w:r>
    <w:r w:rsidRPr="003E3FD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bottom"/>
      <w:tblW w:w="90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AD7311" w:rsidRPr="00451023" w14:paraId="53F8F88C" w14:textId="77777777" w:rsidTr="009C5B0C">
      <w:trPr>
        <w:trHeight w:hRule="exact" w:val="283"/>
      </w:trPr>
      <w:tc>
        <w:tcPr>
          <w:tcW w:w="283" w:type="dxa"/>
          <w:tcBorders>
            <w:top w:val="single" w:sz="4" w:space="0" w:color="auto"/>
            <w:left w:val="nil"/>
            <w:bottom w:val="nil"/>
          </w:tcBorders>
        </w:tcPr>
        <w:p w14:paraId="18571850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604C617E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bottom w:val="nil"/>
          </w:tcBorders>
        </w:tcPr>
        <w:p w14:paraId="6D4513F5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0E1BA182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top w:val="single" w:sz="4" w:space="0" w:color="auto"/>
            <w:bottom w:val="nil"/>
            <w:right w:val="nil"/>
          </w:tcBorders>
        </w:tcPr>
        <w:p w14:paraId="550FA34F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  <w:tr w:rsidR="00AD7311" w:rsidRPr="00451023" w14:paraId="015A27CA" w14:textId="77777777" w:rsidTr="009C5B0C">
      <w:trPr>
        <w:trHeight w:hRule="exact" w:val="283"/>
      </w:trPr>
      <w:tc>
        <w:tcPr>
          <w:tcW w:w="283" w:type="dxa"/>
          <w:tcBorders>
            <w:left w:val="nil"/>
          </w:tcBorders>
        </w:tcPr>
        <w:p w14:paraId="1163ED73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single" w:sz="4" w:space="0" w:color="auto"/>
          </w:tcBorders>
        </w:tcPr>
        <w:p w14:paraId="41991F68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2A56AF53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5A90D51F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nil"/>
          </w:tcBorders>
        </w:tcPr>
        <w:p w14:paraId="014CFB87" w14:textId="77777777" w:rsidR="00AD7311" w:rsidRPr="00451023" w:rsidRDefault="00AD7311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</w:tbl>
  <w:p w14:paraId="654BEA98" w14:textId="2C73C706" w:rsidR="00811262" w:rsidRPr="00D2240C" w:rsidRDefault="00811262" w:rsidP="00A4170F">
    <w:pPr>
      <w:pStyle w:val="llb"/>
      <w:tabs>
        <w:tab w:val="clear" w:pos="4536"/>
        <w:tab w:val="clear" w:pos="9072"/>
      </w:tabs>
      <w:spacing w:before="0" w:after="0"/>
      <w:ind w:firstLine="0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bottom"/>
      <w:tblW w:w="90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FF2D2B" w:rsidRPr="00451023" w14:paraId="43F6FC76" w14:textId="77777777" w:rsidTr="00A824C4">
      <w:trPr>
        <w:trHeight w:hRule="exact" w:val="283"/>
      </w:trPr>
      <w:tc>
        <w:tcPr>
          <w:tcW w:w="283" w:type="dxa"/>
          <w:tcBorders>
            <w:top w:val="single" w:sz="4" w:space="0" w:color="auto"/>
            <w:left w:val="nil"/>
            <w:bottom w:val="nil"/>
          </w:tcBorders>
        </w:tcPr>
        <w:p w14:paraId="0D708038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2FF39ECA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bottom w:val="nil"/>
          </w:tcBorders>
        </w:tcPr>
        <w:p w14:paraId="301F78EF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426F4297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top w:val="single" w:sz="4" w:space="0" w:color="auto"/>
            <w:bottom w:val="nil"/>
            <w:right w:val="nil"/>
          </w:tcBorders>
        </w:tcPr>
        <w:p w14:paraId="415A658F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  <w:tr w:rsidR="00FF2D2B" w:rsidRPr="00451023" w14:paraId="4798DBF2" w14:textId="77777777" w:rsidTr="00A824C4">
      <w:trPr>
        <w:trHeight w:hRule="exact" w:val="283"/>
      </w:trPr>
      <w:tc>
        <w:tcPr>
          <w:tcW w:w="283" w:type="dxa"/>
          <w:tcBorders>
            <w:left w:val="nil"/>
          </w:tcBorders>
        </w:tcPr>
        <w:p w14:paraId="754008B7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single" w:sz="4" w:space="0" w:color="auto"/>
          </w:tcBorders>
        </w:tcPr>
        <w:p w14:paraId="349B4A1E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447741A2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2E1DAA6F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nil"/>
          </w:tcBorders>
        </w:tcPr>
        <w:p w14:paraId="43204236" w14:textId="77777777" w:rsidR="00FF2D2B" w:rsidRPr="00451023" w:rsidRDefault="00FF2D2B" w:rsidP="00A4170F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</w:tr>
  </w:tbl>
  <w:p w14:paraId="24C4C364" w14:textId="2B8897AA" w:rsidR="00811262" w:rsidRPr="00D2240C" w:rsidRDefault="00811262" w:rsidP="00A4170F">
    <w:pPr>
      <w:pStyle w:val="llb"/>
      <w:tabs>
        <w:tab w:val="clear" w:pos="4536"/>
        <w:tab w:val="clear" w:pos="9072"/>
      </w:tabs>
      <w:spacing w:before="0" w:after="0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B3C0" w14:textId="77777777" w:rsidR="00D43B31" w:rsidRDefault="00D43B31" w:rsidP="001234D9">
      <w:pPr>
        <w:spacing w:line="240" w:lineRule="auto"/>
      </w:pPr>
      <w:r>
        <w:separator/>
      </w:r>
    </w:p>
  </w:footnote>
  <w:footnote w:type="continuationSeparator" w:id="0">
    <w:p w14:paraId="2DE06046" w14:textId="77777777" w:rsidR="00D43B31" w:rsidRDefault="00D43B31" w:rsidP="00123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top"/>
      <w:tblW w:w="90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451023" w:rsidRPr="00B10F44" w14:paraId="286B8E07" w14:textId="77777777" w:rsidTr="00725926">
      <w:trPr>
        <w:trHeight w:hRule="exact" w:val="283"/>
      </w:trPr>
      <w:tc>
        <w:tcPr>
          <w:tcW w:w="283" w:type="dxa"/>
        </w:tcPr>
        <w:p w14:paraId="4B34E65F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single" w:sz="4" w:space="0" w:color="auto"/>
          </w:tcBorders>
        </w:tcPr>
        <w:p w14:paraId="4776AC71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2EC25467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702CB5BA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</w:tcPr>
        <w:p w14:paraId="7E449741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</w:tr>
    <w:tr w:rsidR="00451023" w:rsidRPr="00B10F44" w14:paraId="07CE0854" w14:textId="77777777" w:rsidTr="00725926">
      <w:trPr>
        <w:trHeight w:hRule="exact" w:val="283"/>
      </w:trPr>
      <w:tc>
        <w:tcPr>
          <w:tcW w:w="283" w:type="dxa"/>
          <w:tcBorders>
            <w:bottom w:val="single" w:sz="4" w:space="0" w:color="auto"/>
          </w:tcBorders>
        </w:tcPr>
        <w:p w14:paraId="41346E4C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13782597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</w:tcPr>
        <w:p w14:paraId="0346CC61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</w:tcPr>
        <w:p w14:paraId="4E1B5365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  <w:tcBorders>
            <w:bottom w:val="single" w:sz="4" w:space="0" w:color="auto"/>
          </w:tcBorders>
        </w:tcPr>
        <w:p w14:paraId="095B1F57" w14:textId="77777777" w:rsidR="00451023" w:rsidRPr="00B10F44" w:rsidRDefault="00451023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</w:tr>
  </w:tbl>
  <w:p w14:paraId="493CC6C8" w14:textId="77777777" w:rsidR="008E333F" w:rsidRDefault="008E333F" w:rsidP="00B20F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top"/>
      <w:tblW w:w="90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283"/>
      <w:gridCol w:w="7937"/>
      <w:gridCol w:w="283"/>
      <w:gridCol w:w="283"/>
    </w:tblGrid>
    <w:tr w:rsidR="00153B7E" w:rsidRPr="00B10F44" w14:paraId="00354300" w14:textId="77777777" w:rsidTr="00725926">
      <w:trPr>
        <w:trHeight w:hRule="exact" w:val="283"/>
      </w:trPr>
      <w:tc>
        <w:tcPr>
          <w:tcW w:w="283" w:type="dxa"/>
        </w:tcPr>
        <w:p w14:paraId="34CA4F38" w14:textId="6CCC0BFE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  <w:tcBorders>
            <w:right w:val="single" w:sz="4" w:space="0" w:color="auto"/>
          </w:tcBorders>
        </w:tcPr>
        <w:p w14:paraId="70F4C78F" w14:textId="77777777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  <w:tcBorders>
            <w:left w:val="single" w:sz="4" w:space="0" w:color="auto"/>
            <w:right w:val="single" w:sz="4" w:space="0" w:color="auto"/>
          </w:tcBorders>
        </w:tcPr>
        <w:p w14:paraId="504DF5D4" w14:textId="542D8283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  <w:tcBorders>
            <w:left w:val="single" w:sz="4" w:space="0" w:color="auto"/>
          </w:tcBorders>
        </w:tcPr>
        <w:p w14:paraId="48AB0D99" w14:textId="77777777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</w:tcPr>
        <w:p w14:paraId="59DCA1BA" w14:textId="351A2FDD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</w:tr>
    <w:tr w:rsidR="00153B7E" w:rsidRPr="00B10F44" w14:paraId="2175E800" w14:textId="77777777" w:rsidTr="00725926">
      <w:trPr>
        <w:trHeight w:hRule="exact" w:val="283"/>
      </w:trPr>
      <w:tc>
        <w:tcPr>
          <w:tcW w:w="283" w:type="dxa"/>
          <w:tcBorders>
            <w:bottom w:val="single" w:sz="4" w:space="0" w:color="auto"/>
          </w:tcBorders>
        </w:tcPr>
        <w:p w14:paraId="45A1B415" w14:textId="77777777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283" w:type="dxa"/>
        </w:tcPr>
        <w:p w14:paraId="718B4FC7" w14:textId="77777777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7937" w:type="dxa"/>
        </w:tcPr>
        <w:p w14:paraId="67865F6B" w14:textId="7998AF55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</w:tcPr>
        <w:p w14:paraId="5103CB93" w14:textId="77777777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  <w:tc>
        <w:tcPr>
          <w:tcW w:w="283" w:type="dxa"/>
          <w:tcBorders>
            <w:bottom w:val="single" w:sz="4" w:space="0" w:color="auto"/>
          </w:tcBorders>
        </w:tcPr>
        <w:p w14:paraId="29078B40" w14:textId="65358387" w:rsidR="00153B7E" w:rsidRPr="00B10F44" w:rsidRDefault="00153B7E" w:rsidP="007062E9">
          <w:pPr>
            <w:pStyle w:val="lfej"/>
            <w:tabs>
              <w:tab w:val="clear" w:pos="4536"/>
              <w:tab w:val="clear" w:pos="9072"/>
            </w:tabs>
            <w:spacing w:before="0" w:after="0"/>
            <w:ind w:firstLine="0"/>
            <w:rPr>
              <w:rFonts w:ascii="Times New Roman" w:hAnsi="Times New Roman" w:cs="Times New Roman"/>
              <w:sz w:val="8"/>
              <w:szCs w:val="8"/>
              <w:vertAlign w:val="subscript"/>
            </w:rPr>
          </w:pPr>
        </w:p>
      </w:tc>
    </w:tr>
  </w:tbl>
  <w:p w14:paraId="1915F434" w14:textId="77777777" w:rsidR="00D2240C" w:rsidRDefault="00D2240C" w:rsidP="00B20F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6E2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9A2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1A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2D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2EC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0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02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A02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CA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40B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A085B"/>
    <w:multiLevelType w:val="hybridMultilevel"/>
    <w:tmpl w:val="09D6B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423D"/>
    <w:multiLevelType w:val="hybridMultilevel"/>
    <w:tmpl w:val="27044A06"/>
    <w:lvl w:ilvl="0" w:tplc="1E6430AE">
      <w:start w:val="1"/>
      <w:numFmt w:val="bullet"/>
      <w:pStyle w:val="Listaszerbekezds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09022FF"/>
    <w:multiLevelType w:val="hybridMultilevel"/>
    <w:tmpl w:val="B83457FA"/>
    <w:lvl w:ilvl="0" w:tplc="040E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710E2A"/>
    <w:multiLevelType w:val="hybridMultilevel"/>
    <w:tmpl w:val="C2EECC70"/>
    <w:lvl w:ilvl="0" w:tplc="F8208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7E6592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B2B96"/>
    <w:multiLevelType w:val="hybridMultilevel"/>
    <w:tmpl w:val="FBD25F58"/>
    <w:lvl w:ilvl="0" w:tplc="0BB471D8">
      <w:start w:val="1"/>
      <w:numFmt w:val="bullet"/>
      <w:pStyle w:val="Lista2"/>
      <w:lvlText w:val=""/>
      <w:lvlJc w:val="left"/>
      <w:pPr>
        <w:ind w:left="1536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83678FF"/>
    <w:multiLevelType w:val="hybridMultilevel"/>
    <w:tmpl w:val="45D8EB62"/>
    <w:lvl w:ilvl="0" w:tplc="95C4FF30">
      <w:start w:val="1"/>
      <w:numFmt w:val="decimal"/>
      <w:pStyle w:val="Cms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E19D5"/>
    <w:multiLevelType w:val="hybridMultilevel"/>
    <w:tmpl w:val="7B34F2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92266C"/>
    <w:multiLevelType w:val="hybridMultilevel"/>
    <w:tmpl w:val="67269168"/>
    <w:lvl w:ilvl="0" w:tplc="44887A6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167DEE"/>
    <w:multiLevelType w:val="multilevel"/>
    <w:tmpl w:val="D68C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45BFF"/>
    <w:multiLevelType w:val="hybridMultilevel"/>
    <w:tmpl w:val="1734AC0C"/>
    <w:lvl w:ilvl="0" w:tplc="F7844C98">
      <w:start w:val="1"/>
      <w:numFmt w:val="decimal"/>
      <w:pStyle w:val="Cms3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52F23"/>
    <w:multiLevelType w:val="hybridMultilevel"/>
    <w:tmpl w:val="70C83CD2"/>
    <w:lvl w:ilvl="0" w:tplc="C82486B4">
      <w:start w:val="1"/>
      <w:numFmt w:val="upperRoman"/>
      <w:pStyle w:val="Cms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205F"/>
    <w:multiLevelType w:val="hybridMultilevel"/>
    <w:tmpl w:val="4620C32C"/>
    <w:lvl w:ilvl="0" w:tplc="040E000F">
      <w:start w:val="1"/>
      <w:numFmt w:val="decimal"/>
      <w:lvlText w:val="%1."/>
      <w:lvlJc w:val="left"/>
      <w:pPr>
        <w:ind w:left="1174" w:hanging="360"/>
      </w:pPr>
      <w:rPr>
        <w:rFonts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E101E4A"/>
    <w:multiLevelType w:val="hybridMultilevel"/>
    <w:tmpl w:val="51EC5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A1837"/>
    <w:multiLevelType w:val="hybridMultilevel"/>
    <w:tmpl w:val="41001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62630">
    <w:abstractNumId w:val="12"/>
  </w:num>
  <w:num w:numId="2" w16cid:durableId="561989570">
    <w:abstractNumId w:val="11"/>
  </w:num>
  <w:num w:numId="3" w16cid:durableId="484932965">
    <w:abstractNumId w:val="14"/>
  </w:num>
  <w:num w:numId="4" w16cid:durableId="1817184755">
    <w:abstractNumId w:val="10"/>
  </w:num>
  <w:num w:numId="5" w16cid:durableId="237056681">
    <w:abstractNumId w:val="19"/>
  </w:num>
  <w:num w:numId="6" w16cid:durableId="459616645">
    <w:abstractNumId w:val="15"/>
  </w:num>
  <w:num w:numId="7" w16cid:durableId="1166550497">
    <w:abstractNumId w:val="20"/>
  </w:num>
  <w:num w:numId="8" w16cid:durableId="113788939">
    <w:abstractNumId w:val="14"/>
  </w:num>
  <w:num w:numId="9" w16cid:durableId="1724672229">
    <w:abstractNumId w:val="14"/>
  </w:num>
  <w:num w:numId="10" w16cid:durableId="1687635140">
    <w:abstractNumId w:val="14"/>
  </w:num>
  <w:num w:numId="11" w16cid:durableId="167139891">
    <w:abstractNumId w:val="14"/>
  </w:num>
  <w:num w:numId="12" w16cid:durableId="1064064465">
    <w:abstractNumId w:val="14"/>
  </w:num>
  <w:num w:numId="13" w16cid:durableId="1083262281">
    <w:abstractNumId w:val="14"/>
  </w:num>
  <w:num w:numId="14" w16cid:durableId="1090661550">
    <w:abstractNumId w:val="14"/>
  </w:num>
  <w:num w:numId="15" w16cid:durableId="1513639193">
    <w:abstractNumId w:val="23"/>
  </w:num>
  <w:num w:numId="16" w16cid:durableId="1554805003">
    <w:abstractNumId w:val="16"/>
  </w:num>
  <w:num w:numId="17" w16cid:durableId="987199739">
    <w:abstractNumId w:val="11"/>
  </w:num>
  <w:num w:numId="18" w16cid:durableId="1661424012">
    <w:abstractNumId w:val="11"/>
  </w:num>
  <w:num w:numId="19" w16cid:durableId="2127964279">
    <w:abstractNumId w:val="13"/>
  </w:num>
  <w:num w:numId="20" w16cid:durableId="887376067">
    <w:abstractNumId w:val="21"/>
  </w:num>
  <w:num w:numId="21" w16cid:durableId="481195341">
    <w:abstractNumId w:val="22"/>
  </w:num>
  <w:num w:numId="22" w16cid:durableId="1860780312">
    <w:abstractNumId w:val="17"/>
  </w:num>
  <w:num w:numId="23" w16cid:durableId="452553624">
    <w:abstractNumId w:val="18"/>
  </w:num>
  <w:num w:numId="24" w16cid:durableId="1021933614">
    <w:abstractNumId w:val="9"/>
  </w:num>
  <w:num w:numId="25" w16cid:durableId="2103644636">
    <w:abstractNumId w:val="7"/>
  </w:num>
  <w:num w:numId="26" w16cid:durableId="1987658711">
    <w:abstractNumId w:val="6"/>
  </w:num>
  <w:num w:numId="27" w16cid:durableId="732774231">
    <w:abstractNumId w:val="5"/>
  </w:num>
  <w:num w:numId="28" w16cid:durableId="1033650020">
    <w:abstractNumId w:val="4"/>
  </w:num>
  <w:num w:numId="29" w16cid:durableId="1918246315">
    <w:abstractNumId w:val="8"/>
  </w:num>
  <w:num w:numId="30" w16cid:durableId="1004555915">
    <w:abstractNumId w:val="3"/>
  </w:num>
  <w:num w:numId="31" w16cid:durableId="720205468">
    <w:abstractNumId w:val="2"/>
  </w:num>
  <w:num w:numId="32" w16cid:durableId="1730154118">
    <w:abstractNumId w:val="1"/>
  </w:num>
  <w:num w:numId="33" w16cid:durableId="88429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hu-HU" w:vendorID="64" w:dllVersion="4096" w:nlCheck="1" w:checkStyle="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9"/>
  <w:autoHyphenation/>
  <w:consecutiveHyphenLimit w:val="4"/>
  <w:hyphenationZone w:val="425"/>
  <w:evenAndOddHeaders/>
  <w:drawingGridHorizontalSpacing w:val="28"/>
  <w:drawingGridVerticalSpacing w:val="2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36"/>
    <w:rsid w:val="00000E76"/>
    <w:rsid w:val="000042D7"/>
    <w:rsid w:val="000058F4"/>
    <w:rsid w:val="00011DEE"/>
    <w:rsid w:val="00017F49"/>
    <w:rsid w:val="000225C2"/>
    <w:rsid w:val="000227DA"/>
    <w:rsid w:val="00022EFA"/>
    <w:rsid w:val="00023B98"/>
    <w:rsid w:val="00025821"/>
    <w:rsid w:val="0003093B"/>
    <w:rsid w:val="0003495A"/>
    <w:rsid w:val="000408F8"/>
    <w:rsid w:val="00046443"/>
    <w:rsid w:val="000500E0"/>
    <w:rsid w:val="00052358"/>
    <w:rsid w:val="0005325D"/>
    <w:rsid w:val="00054E73"/>
    <w:rsid w:val="00056B23"/>
    <w:rsid w:val="0006228C"/>
    <w:rsid w:val="0006264B"/>
    <w:rsid w:val="0006514A"/>
    <w:rsid w:val="00066B43"/>
    <w:rsid w:val="000675E2"/>
    <w:rsid w:val="00067CE4"/>
    <w:rsid w:val="00071F82"/>
    <w:rsid w:val="00073533"/>
    <w:rsid w:val="000749B4"/>
    <w:rsid w:val="00076356"/>
    <w:rsid w:val="000764AE"/>
    <w:rsid w:val="00076F84"/>
    <w:rsid w:val="00083C79"/>
    <w:rsid w:val="00085D7B"/>
    <w:rsid w:val="000875C8"/>
    <w:rsid w:val="00087772"/>
    <w:rsid w:val="00091061"/>
    <w:rsid w:val="00091484"/>
    <w:rsid w:val="00091BA6"/>
    <w:rsid w:val="000932F1"/>
    <w:rsid w:val="000935F2"/>
    <w:rsid w:val="000A3514"/>
    <w:rsid w:val="000A421B"/>
    <w:rsid w:val="000A490D"/>
    <w:rsid w:val="000A630E"/>
    <w:rsid w:val="000B7479"/>
    <w:rsid w:val="000B756B"/>
    <w:rsid w:val="000C2E9B"/>
    <w:rsid w:val="000C39C9"/>
    <w:rsid w:val="000C4BBC"/>
    <w:rsid w:val="000C542A"/>
    <w:rsid w:val="000C5CFB"/>
    <w:rsid w:val="000C7358"/>
    <w:rsid w:val="000D290B"/>
    <w:rsid w:val="000D39AC"/>
    <w:rsid w:val="000D56C7"/>
    <w:rsid w:val="000E0666"/>
    <w:rsid w:val="000E3597"/>
    <w:rsid w:val="000E484C"/>
    <w:rsid w:val="000E4A88"/>
    <w:rsid w:val="000E7435"/>
    <w:rsid w:val="000E7E13"/>
    <w:rsid w:val="000F0A63"/>
    <w:rsid w:val="000F0BC0"/>
    <w:rsid w:val="000F268C"/>
    <w:rsid w:val="000F4647"/>
    <w:rsid w:val="000F4CE7"/>
    <w:rsid w:val="000F56C5"/>
    <w:rsid w:val="00103699"/>
    <w:rsid w:val="00106A5B"/>
    <w:rsid w:val="00110239"/>
    <w:rsid w:val="00110723"/>
    <w:rsid w:val="00112798"/>
    <w:rsid w:val="0011443D"/>
    <w:rsid w:val="001150FE"/>
    <w:rsid w:val="00121ABD"/>
    <w:rsid w:val="00121DD7"/>
    <w:rsid w:val="001234D9"/>
    <w:rsid w:val="001331ED"/>
    <w:rsid w:val="00141784"/>
    <w:rsid w:val="001443F1"/>
    <w:rsid w:val="00153B7E"/>
    <w:rsid w:val="00154B02"/>
    <w:rsid w:val="0015584A"/>
    <w:rsid w:val="00160174"/>
    <w:rsid w:val="00167BDD"/>
    <w:rsid w:val="001745F9"/>
    <w:rsid w:val="00176F9C"/>
    <w:rsid w:val="001770C7"/>
    <w:rsid w:val="0017733C"/>
    <w:rsid w:val="00181F98"/>
    <w:rsid w:val="00182C3F"/>
    <w:rsid w:val="00182FE8"/>
    <w:rsid w:val="00182FF9"/>
    <w:rsid w:val="00184311"/>
    <w:rsid w:val="001847CD"/>
    <w:rsid w:val="0019280C"/>
    <w:rsid w:val="00194456"/>
    <w:rsid w:val="00194F62"/>
    <w:rsid w:val="001A05B7"/>
    <w:rsid w:val="001A1231"/>
    <w:rsid w:val="001A3AFA"/>
    <w:rsid w:val="001B2476"/>
    <w:rsid w:val="001B344D"/>
    <w:rsid w:val="001B4454"/>
    <w:rsid w:val="001B5762"/>
    <w:rsid w:val="001B7AEF"/>
    <w:rsid w:val="001C06F7"/>
    <w:rsid w:val="001C112E"/>
    <w:rsid w:val="001C12A3"/>
    <w:rsid w:val="001C1856"/>
    <w:rsid w:val="001C25EB"/>
    <w:rsid w:val="001C44F0"/>
    <w:rsid w:val="001C5323"/>
    <w:rsid w:val="001D150D"/>
    <w:rsid w:val="001D2769"/>
    <w:rsid w:val="001D6ABB"/>
    <w:rsid w:val="001D7A21"/>
    <w:rsid w:val="001E1CFF"/>
    <w:rsid w:val="001E1F1A"/>
    <w:rsid w:val="001E6A5D"/>
    <w:rsid w:val="001E6AF7"/>
    <w:rsid w:val="001F4297"/>
    <w:rsid w:val="001F49CF"/>
    <w:rsid w:val="001F4BE8"/>
    <w:rsid w:val="001F6ADC"/>
    <w:rsid w:val="00201A2B"/>
    <w:rsid w:val="00207EB5"/>
    <w:rsid w:val="00210CA2"/>
    <w:rsid w:val="00220C63"/>
    <w:rsid w:val="002252B9"/>
    <w:rsid w:val="00226AFF"/>
    <w:rsid w:val="0023122A"/>
    <w:rsid w:val="0023298B"/>
    <w:rsid w:val="002370FC"/>
    <w:rsid w:val="00242154"/>
    <w:rsid w:val="00246462"/>
    <w:rsid w:val="00246F15"/>
    <w:rsid w:val="0025252B"/>
    <w:rsid w:val="00257A54"/>
    <w:rsid w:val="0026056C"/>
    <w:rsid w:val="002638DC"/>
    <w:rsid w:val="002651B1"/>
    <w:rsid w:val="00265C72"/>
    <w:rsid w:val="00274004"/>
    <w:rsid w:val="002744CA"/>
    <w:rsid w:val="00274633"/>
    <w:rsid w:val="0027599F"/>
    <w:rsid w:val="0027759E"/>
    <w:rsid w:val="00277812"/>
    <w:rsid w:val="00277F45"/>
    <w:rsid w:val="00280AE8"/>
    <w:rsid w:val="00280AF8"/>
    <w:rsid w:val="00281588"/>
    <w:rsid w:val="00281EFD"/>
    <w:rsid w:val="002826E6"/>
    <w:rsid w:val="0028314A"/>
    <w:rsid w:val="002835EB"/>
    <w:rsid w:val="002844F7"/>
    <w:rsid w:val="00285C48"/>
    <w:rsid w:val="00286721"/>
    <w:rsid w:val="00290BE4"/>
    <w:rsid w:val="00290DFB"/>
    <w:rsid w:val="002913CC"/>
    <w:rsid w:val="002920DF"/>
    <w:rsid w:val="002974F6"/>
    <w:rsid w:val="002A125C"/>
    <w:rsid w:val="002A3388"/>
    <w:rsid w:val="002A6143"/>
    <w:rsid w:val="002A7219"/>
    <w:rsid w:val="002B1A51"/>
    <w:rsid w:val="002B406A"/>
    <w:rsid w:val="002B68C5"/>
    <w:rsid w:val="002B7851"/>
    <w:rsid w:val="002C2A78"/>
    <w:rsid w:val="002C3650"/>
    <w:rsid w:val="002C6698"/>
    <w:rsid w:val="002C7587"/>
    <w:rsid w:val="002D0478"/>
    <w:rsid w:val="002D0EEC"/>
    <w:rsid w:val="002D420C"/>
    <w:rsid w:val="002D42A5"/>
    <w:rsid w:val="002D58A8"/>
    <w:rsid w:val="002D67FC"/>
    <w:rsid w:val="002D73ED"/>
    <w:rsid w:val="002E2A81"/>
    <w:rsid w:val="002E2D0C"/>
    <w:rsid w:val="002E3CC3"/>
    <w:rsid w:val="002E499D"/>
    <w:rsid w:val="002E568C"/>
    <w:rsid w:val="002F213D"/>
    <w:rsid w:val="002F33B8"/>
    <w:rsid w:val="00300987"/>
    <w:rsid w:val="003038EC"/>
    <w:rsid w:val="00303DE5"/>
    <w:rsid w:val="00307C04"/>
    <w:rsid w:val="00311966"/>
    <w:rsid w:val="003165AE"/>
    <w:rsid w:val="00316EE9"/>
    <w:rsid w:val="003346EE"/>
    <w:rsid w:val="00335314"/>
    <w:rsid w:val="003361B2"/>
    <w:rsid w:val="00337B47"/>
    <w:rsid w:val="0034099A"/>
    <w:rsid w:val="003439A2"/>
    <w:rsid w:val="00345CF3"/>
    <w:rsid w:val="00345E4A"/>
    <w:rsid w:val="00347C49"/>
    <w:rsid w:val="00351FC8"/>
    <w:rsid w:val="0035401E"/>
    <w:rsid w:val="0035497E"/>
    <w:rsid w:val="00360051"/>
    <w:rsid w:val="00361CDE"/>
    <w:rsid w:val="00363E99"/>
    <w:rsid w:val="00363F97"/>
    <w:rsid w:val="00364D00"/>
    <w:rsid w:val="0036522D"/>
    <w:rsid w:val="003660C6"/>
    <w:rsid w:val="00367041"/>
    <w:rsid w:val="0036760B"/>
    <w:rsid w:val="003727B8"/>
    <w:rsid w:val="00372D70"/>
    <w:rsid w:val="00380948"/>
    <w:rsid w:val="00381A21"/>
    <w:rsid w:val="0038385A"/>
    <w:rsid w:val="00384275"/>
    <w:rsid w:val="003858FB"/>
    <w:rsid w:val="00386215"/>
    <w:rsid w:val="0038690F"/>
    <w:rsid w:val="003923D5"/>
    <w:rsid w:val="00392660"/>
    <w:rsid w:val="00393110"/>
    <w:rsid w:val="00393EDF"/>
    <w:rsid w:val="003950B3"/>
    <w:rsid w:val="0039588A"/>
    <w:rsid w:val="0039696E"/>
    <w:rsid w:val="003974C4"/>
    <w:rsid w:val="003A1324"/>
    <w:rsid w:val="003A2027"/>
    <w:rsid w:val="003B0572"/>
    <w:rsid w:val="003B0785"/>
    <w:rsid w:val="003B3F12"/>
    <w:rsid w:val="003C10D5"/>
    <w:rsid w:val="003C3BC3"/>
    <w:rsid w:val="003C440C"/>
    <w:rsid w:val="003C52E8"/>
    <w:rsid w:val="003C5BAE"/>
    <w:rsid w:val="003C7B56"/>
    <w:rsid w:val="003D18AA"/>
    <w:rsid w:val="003D20BE"/>
    <w:rsid w:val="003D34FF"/>
    <w:rsid w:val="003E00FC"/>
    <w:rsid w:val="003E01ED"/>
    <w:rsid w:val="003E093D"/>
    <w:rsid w:val="003E3FD3"/>
    <w:rsid w:val="003E4035"/>
    <w:rsid w:val="003E5136"/>
    <w:rsid w:val="003E590C"/>
    <w:rsid w:val="003E6B0C"/>
    <w:rsid w:val="003F3A13"/>
    <w:rsid w:val="004018A3"/>
    <w:rsid w:val="004046DA"/>
    <w:rsid w:val="00405B9F"/>
    <w:rsid w:val="004070D8"/>
    <w:rsid w:val="00407C55"/>
    <w:rsid w:val="0041102A"/>
    <w:rsid w:val="0041317B"/>
    <w:rsid w:val="00414CFC"/>
    <w:rsid w:val="00416357"/>
    <w:rsid w:val="00417B59"/>
    <w:rsid w:val="004202E1"/>
    <w:rsid w:val="00421572"/>
    <w:rsid w:val="00421C35"/>
    <w:rsid w:val="00421FC8"/>
    <w:rsid w:val="00425295"/>
    <w:rsid w:val="00426CF1"/>
    <w:rsid w:val="00427437"/>
    <w:rsid w:val="00427A8F"/>
    <w:rsid w:val="004342C9"/>
    <w:rsid w:val="00435E67"/>
    <w:rsid w:val="00440BFA"/>
    <w:rsid w:val="00441F2B"/>
    <w:rsid w:val="00444E89"/>
    <w:rsid w:val="00451023"/>
    <w:rsid w:val="00452368"/>
    <w:rsid w:val="0045275F"/>
    <w:rsid w:val="00455BD3"/>
    <w:rsid w:val="00455CC2"/>
    <w:rsid w:val="00456C40"/>
    <w:rsid w:val="00457EC1"/>
    <w:rsid w:val="00461E57"/>
    <w:rsid w:val="00462427"/>
    <w:rsid w:val="00462893"/>
    <w:rsid w:val="00464F6C"/>
    <w:rsid w:val="004653B3"/>
    <w:rsid w:val="00465DE8"/>
    <w:rsid w:val="004714A8"/>
    <w:rsid w:val="00474557"/>
    <w:rsid w:val="0047475F"/>
    <w:rsid w:val="004747D7"/>
    <w:rsid w:val="00474A06"/>
    <w:rsid w:val="00480523"/>
    <w:rsid w:val="0048247F"/>
    <w:rsid w:val="004852A0"/>
    <w:rsid w:val="00490D50"/>
    <w:rsid w:val="00492624"/>
    <w:rsid w:val="004930C2"/>
    <w:rsid w:val="0049342B"/>
    <w:rsid w:val="004A141D"/>
    <w:rsid w:val="004A2FA3"/>
    <w:rsid w:val="004A46DF"/>
    <w:rsid w:val="004B27D7"/>
    <w:rsid w:val="004B29D9"/>
    <w:rsid w:val="004B2B58"/>
    <w:rsid w:val="004B2F6C"/>
    <w:rsid w:val="004B6A21"/>
    <w:rsid w:val="004B6ED6"/>
    <w:rsid w:val="004C07F8"/>
    <w:rsid w:val="004C271E"/>
    <w:rsid w:val="004C34D0"/>
    <w:rsid w:val="004D32D2"/>
    <w:rsid w:val="004D42B1"/>
    <w:rsid w:val="004D4D7C"/>
    <w:rsid w:val="004D54E3"/>
    <w:rsid w:val="004D6284"/>
    <w:rsid w:val="004E190D"/>
    <w:rsid w:val="004E1BF3"/>
    <w:rsid w:val="004E595B"/>
    <w:rsid w:val="004F0023"/>
    <w:rsid w:val="004F3E9E"/>
    <w:rsid w:val="004F3EA5"/>
    <w:rsid w:val="004F3FEA"/>
    <w:rsid w:val="00501313"/>
    <w:rsid w:val="00505FD1"/>
    <w:rsid w:val="00512897"/>
    <w:rsid w:val="005142EA"/>
    <w:rsid w:val="00514313"/>
    <w:rsid w:val="005170F5"/>
    <w:rsid w:val="00520715"/>
    <w:rsid w:val="0052192E"/>
    <w:rsid w:val="005221B5"/>
    <w:rsid w:val="00524D0A"/>
    <w:rsid w:val="005250A6"/>
    <w:rsid w:val="00525EA0"/>
    <w:rsid w:val="0052716E"/>
    <w:rsid w:val="00527FE6"/>
    <w:rsid w:val="00530174"/>
    <w:rsid w:val="00532322"/>
    <w:rsid w:val="005323DF"/>
    <w:rsid w:val="005327B0"/>
    <w:rsid w:val="005344D6"/>
    <w:rsid w:val="0053553A"/>
    <w:rsid w:val="00535E3A"/>
    <w:rsid w:val="00535ED6"/>
    <w:rsid w:val="0053697E"/>
    <w:rsid w:val="0054367B"/>
    <w:rsid w:val="00545444"/>
    <w:rsid w:val="00554F47"/>
    <w:rsid w:val="0055560A"/>
    <w:rsid w:val="0055667F"/>
    <w:rsid w:val="00560244"/>
    <w:rsid w:val="00560865"/>
    <w:rsid w:val="005622FA"/>
    <w:rsid w:val="0056309F"/>
    <w:rsid w:val="00563B08"/>
    <w:rsid w:val="00565087"/>
    <w:rsid w:val="00565849"/>
    <w:rsid w:val="00565B43"/>
    <w:rsid w:val="00570396"/>
    <w:rsid w:val="005723FB"/>
    <w:rsid w:val="00576A80"/>
    <w:rsid w:val="005775ED"/>
    <w:rsid w:val="005776EE"/>
    <w:rsid w:val="00577720"/>
    <w:rsid w:val="00580050"/>
    <w:rsid w:val="0058346C"/>
    <w:rsid w:val="00584992"/>
    <w:rsid w:val="00584EC8"/>
    <w:rsid w:val="00586213"/>
    <w:rsid w:val="00586FE2"/>
    <w:rsid w:val="00587167"/>
    <w:rsid w:val="00590A1E"/>
    <w:rsid w:val="00590CD6"/>
    <w:rsid w:val="00595684"/>
    <w:rsid w:val="00596A80"/>
    <w:rsid w:val="00596ED6"/>
    <w:rsid w:val="0059721E"/>
    <w:rsid w:val="00597F97"/>
    <w:rsid w:val="005A08D4"/>
    <w:rsid w:val="005A200C"/>
    <w:rsid w:val="005A2DBD"/>
    <w:rsid w:val="005A58B2"/>
    <w:rsid w:val="005A64FE"/>
    <w:rsid w:val="005A677C"/>
    <w:rsid w:val="005A6789"/>
    <w:rsid w:val="005A781E"/>
    <w:rsid w:val="005A7A51"/>
    <w:rsid w:val="005B03D3"/>
    <w:rsid w:val="005B2BE0"/>
    <w:rsid w:val="005B32B7"/>
    <w:rsid w:val="005B5F66"/>
    <w:rsid w:val="005B69C3"/>
    <w:rsid w:val="005C0DC0"/>
    <w:rsid w:val="005C2DE5"/>
    <w:rsid w:val="005C5878"/>
    <w:rsid w:val="005C62F3"/>
    <w:rsid w:val="005C68D6"/>
    <w:rsid w:val="005C6AD8"/>
    <w:rsid w:val="005C71AB"/>
    <w:rsid w:val="005C76AE"/>
    <w:rsid w:val="005D054D"/>
    <w:rsid w:val="005D074E"/>
    <w:rsid w:val="005D6DC9"/>
    <w:rsid w:val="005D6E73"/>
    <w:rsid w:val="005E03CD"/>
    <w:rsid w:val="005E2FF8"/>
    <w:rsid w:val="005E4409"/>
    <w:rsid w:val="005E7CB3"/>
    <w:rsid w:val="005F1712"/>
    <w:rsid w:val="005F4F2E"/>
    <w:rsid w:val="00601192"/>
    <w:rsid w:val="00603122"/>
    <w:rsid w:val="006154DC"/>
    <w:rsid w:val="00615C6B"/>
    <w:rsid w:val="0062118A"/>
    <w:rsid w:val="00622E19"/>
    <w:rsid w:val="006268F5"/>
    <w:rsid w:val="00630076"/>
    <w:rsid w:val="00630DF1"/>
    <w:rsid w:val="0063278B"/>
    <w:rsid w:val="0063706A"/>
    <w:rsid w:val="006415C9"/>
    <w:rsid w:val="00647EB2"/>
    <w:rsid w:val="00650F54"/>
    <w:rsid w:val="00651A59"/>
    <w:rsid w:val="006663ED"/>
    <w:rsid w:val="00671F52"/>
    <w:rsid w:val="00672268"/>
    <w:rsid w:val="006736A3"/>
    <w:rsid w:val="006739F8"/>
    <w:rsid w:val="0067510B"/>
    <w:rsid w:val="00680186"/>
    <w:rsid w:val="00681C3F"/>
    <w:rsid w:val="00682B70"/>
    <w:rsid w:val="00686076"/>
    <w:rsid w:val="006911F0"/>
    <w:rsid w:val="00692536"/>
    <w:rsid w:val="006934E8"/>
    <w:rsid w:val="00696AFF"/>
    <w:rsid w:val="00697017"/>
    <w:rsid w:val="006976A1"/>
    <w:rsid w:val="006A1A2D"/>
    <w:rsid w:val="006A5A4A"/>
    <w:rsid w:val="006A6AF8"/>
    <w:rsid w:val="006A7F39"/>
    <w:rsid w:val="006B060D"/>
    <w:rsid w:val="006B0B55"/>
    <w:rsid w:val="006B2119"/>
    <w:rsid w:val="006B4A45"/>
    <w:rsid w:val="006B6A0B"/>
    <w:rsid w:val="006C66F3"/>
    <w:rsid w:val="006C6750"/>
    <w:rsid w:val="006C694A"/>
    <w:rsid w:val="006C69AF"/>
    <w:rsid w:val="006C6A4B"/>
    <w:rsid w:val="006C772E"/>
    <w:rsid w:val="006D0142"/>
    <w:rsid w:val="006D0164"/>
    <w:rsid w:val="006D1185"/>
    <w:rsid w:val="006D52BC"/>
    <w:rsid w:val="006D678B"/>
    <w:rsid w:val="006D6C0A"/>
    <w:rsid w:val="006E273B"/>
    <w:rsid w:val="006E57DB"/>
    <w:rsid w:val="006F08EF"/>
    <w:rsid w:val="006F3D30"/>
    <w:rsid w:val="006F4BAA"/>
    <w:rsid w:val="00701247"/>
    <w:rsid w:val="00701374"/>
    <w:rsid w:val="007026D4"/>
    <w:rsid w:val="007050EC"/>
    <w:rsid w:val="007062E9"/>
    <w:rsid w:val="00710998"/>
    <w:rsid w:val="00713DC2"/>
    <w:rsid w:val="007149F9"/>
    <w:rsid w:val="00715763"/>
    <w:rsid w:val="00720E73"/>
    <w:rsid w:val="00722CA7"/>
    <w:rsid w:val="007247B0"/>
    <w:rsid w:val="00724E09"/>
    <w:rsid w:val="00725926"/>
    <w:rsid w:val="007262F5"/>
    <w:rsid w:val="00733F21"/>
    <w:rsid w:val="0073471E"/>
    <w:rsid w:val="00742A1D"/>
    <w:rsid w:val="00744914"/>
    <w:rsid w:val="00746AE4"/>
    <w:rsid w:val="00746C42"/>
    <w:rsid w:val="00751BDD"/>
    <w:rsid w:val="00752224"/>
    <w:rsid w:val="00755132"/>
    <w:rsid w:val="007570E5"/>
    <w:rsid w:val="007605F8"/>
    <w:rsid w:val="007625FE"/>
    <w:rsid w:val="00767C3A"/>
    <w:rsid w:val="00775196"/>
    <w:rsid w:val="007804A1"/>
    <w:rsid w:val="00782022"/>
    <w:rsid w:val="00782D0F"/>
    <w:rsid w:val="00784B84"/>
    <w:rsid w:val="0078658E"/>
    <w:rsid w:val="007871B2"/>
    <w:rsid w:val="00791F6C"/>
    <w:rsid w:val="00792753"/>
    <w:rsid w:val="007927BC"/>
    <w:rsid w:val="00793843"/>
    <w:rsid w:val="00793A37"/>
    <w:rsid w:val="00794BC1"/>
    <w:rsid w:val="00795BD5"/>
    <w:rsid w:val="00797B02"/>
    <w:rsid w:val="007A2DA4"/>
    <w:rsid w:val="007A4030"/>
    <w:rsid w:val="007A4544"/>
    <w:rsid w:val="007A7505"/>
    <w:rsid w:val="007B00EF"/>
    <w:rsid w:val="007B01FD"/>
    <w:rsid w:val="007B1E81"/>
    <w:rsid w:val="007B470E"/>
    <w:rsid w:val="007B58AD"/>
    <w:rsid w:val="007B59BF"/>
    <w:rsid w:val="007B5EC4"/>
    <w:rsid w:val="007B629E"/>
    <w:rsid w:val="007C05E2"/>
    <w:rsid w:val="007C4BC1"/>
    <w:rsid w:val="007D02D8"/>
    <w:rsid w:val="007D2483"/>
    <w:rsid w:val="007D3047"/>
    <w:rsid w:val="007D5773"/>
    <w:rsid w:val="007D6528"/>
    <w:rsid w:val="007E216E"/>
    <w:rsid w:val="007E2C0D"/>
    <w:rsid w:val="007E4C7A"/>
    <w:rsid w:val="007F073E"/>
    <w:rsid w:val="007F3AB7"/>
    <w:rsid w:val="007F41E2"/>
    <w:rsid w:val="007F60BD"/>
    <w:rsid w:val="0080056D"/>
    <w:rsid w:val="0080252D"/>
    <w:rsid w:val="00802A04"/>
    <w:rsid w:val="0080302B"/>
    <w:rsid w:val="0080472C"/>
    <w:rsid w:val="0080589D"/>
    <w:rsid w:val="00806478"/>
    <w:rsid w:val="00806703"/>
    <w:rsid w:val="0080776F"/>
    <w:rsid w:val="00811262"/>
    <w:rsid w:val="00811F5D"/>
    <w:rsid w:val="00812C56"/>
    <w:rsid w:val="00820683"/>
    <w:rsid w:val="008212DC"/>
    <w:rsid w:val="0082304D"/>
    <w:rsid w:val="0082372E"/>
    <w:rsid w:val="00826D98"/>
    <w:rsid w:val="0083202F"/>
    <w:rsid w:val="00834902"/>
    <w:rsid w:val="00836405"/>
    <w:rsid w:val="00836FF4"/>
    <w:rsid w:val="00842597"/>
    <w:rsid w:val="00845E2A"/>
    <w:rsid w:val="0084670B"/>
    <w:rsid w:val="00847987"/>
    <w:rsid w:val="00850979"/>
    <w:rsid w:val="0085222E"/>
    <w:rsid w:val="0086099D"/>
    <w:rsid w:val="00866710"/>
    <w:rsid w:val="00867579"/>
    <w:rsid w:val="008676BE"/>
    <w:rsid w:val="008745B4"/>
    <w:rsid w:val="00874CCF"/>
    <w:rsid w:val="00876567"/>
    <w:rsid w:val="0087732E"/>
    <w:rsid w:val="00877FC6"/>
    <w:rsid w:val="008805CF"/>
    <w:rsid w:val="008813E0"/>
    <w:rsid w:val="00881C1A"/>
    <w:rsid w:val="00882B4C"/>
    <w:rsid w:val="00882F84"/>
    <w:rsid w:val="00887A6B"/>
    <w:rsid w:val="008921FA"/>
    <w:rsid w:val="008A2066"/>
    <w:rsid w:val="008A359B"/>
    <w:rsid w:val="008A4C2C"/>
    <w:rsid w:val="008B0C7D"/>
    <w:rsid w:val="008B3867"/>
    <w:rsid w:val="008B5C1A"/>
    <w:rsid w:val="008B6491"/>
    <w:rsid w:val="008B768B"/>
    <w:rsid w:val="008C437E"/>
    <w:rsid w:val="008C45FD"/>
    <w:rsid w:val="008C52CC"/>
    <w:rsid w:val="008C5A0C"/>
    <w:rsid w:val="008D0548"/>
    <w:rsid w:val="008D2E66"/>
    <w:rsid w:val="008D3365"/>
    <w:rsid w:val="008D35D9"/>
    <w:rsid w:val="008D39CC"/>
    <w:rsid w:val="008D49DA"/>
    <w:rsid w:val="008D55C2"/>
    <w:rsid w:val="008E22CD"/>
    <w:rsid w:val="008E333F"/>
    <w:rsid w:val="008E38C0"/>
    <w:rsid w:val="008E4C51"/>
    <w:rsid w:val="008F13FF"/>
    <w:rsid w:val="008F3D19"/>
    <w:rsid w:val="008F548F"/>
    <w:rsid w:val="009016BA"/>
    <w:rsid w:val="0090408C"/>
    <w:rsid w:val="00905387"/>
    <w:rsid w:val="009061C7"/>
    <w:rsid w:val="00907AC0"/>
    <w:rsid w:val="009100C8"/>
    <w:rsid w:val="00910F66"/>
    <w:rsid w:val="00913262"/>
    <w:rsid w:val="00914A15"/>
    <w:rsid w:val="00921996"/>
    <w:rsid w:val="00923102"/>
    <w:rsid w:val="00924342"/>
    <w:rsid w:val="00933E98"/>
    <w:rsid w:val="009366EA"/>
    <w:rsid w:val="00937985"/>
    <w:rsid w:val="00937F88"/>
    <w:rsid w:val="0094435B"/>
    <w:rsid w:val="0094600B"/>
    <w:rsid w:val="009512F9"/>
    <w:rsid w:val="009561F0"/>
    <w:rsid w:val="0095686F"/>
    <w:rsid w:val="0095749E"/>
    <w:rsid w:val="00962C27"/>
    <w:rsid w:val="00964715"/>
    <w:rsid w:val="00965F68"/>
    <w:rsid w:val="009708DF"/>
    <w:rsid w:val="00973A90"/>
    <w:rsid w:val="00976CC7"/>
    <w:rsid w:val="00976D17"/>
    <w:rsid w:val="009771DD"/>
    <w:rsid w:val="009800D7"/>
    <w:rsid w:val="0098207B"/>
    <w:rsid w:val="009838D6"/>
    <w:rsid w:val="00985BE9"/>
    <w:rsid w:val="00994206"/>
    <w:rsid w:val="0099441B"/>
    <w:rsid w:val="0099458B"/>
    <w:rsid w:val="00995F17"/>
    <w:rsid w:val="009A0425"/>
    <w:rsid w:val="009A13F7"/>
    <w:rsid w:val="009A3733"/>
    <w:rsid w:val="009A47D1"/>
    <w:rsid w:val="009A590D"/>
    <w:rsid w:val="009A6988"/>
    <w:rsid w:val="009B0927"/>
    <w:rsid w:val="009B24DF"/>
    <w:rsid w:val="009B4AA5"/>
    <w:rsid w:val="009B5BA8"/>
    <w:rsid w:val="009B6479"/>
    <w:rsid w:val="009B65DF"/>
    <w:rsid w:val="009C1E62"/>
    <w:rsid w:val="009C5B0C"/>
    <w:rsid w:val="009C6B7A"/>
    <w:rsid w:val="009C710E"/>
    <w:rsid w:val="009D55EA"/>
    <w:rsid w:val="009D68AC"/>
    <w:rsid w:val="009D728C"/>
    <w:rsid w:val="009D7365"/>
    <w:rsid w:val="009E1C37"/>
    <w:rsid w:val="009E5717"/>
    <w:rsid w:val="009E6D9E"/>
    <w:rsid w:val="009F0569"/>
    <w:rsid w:val="009F17E8"/>
    <w:rsid w:val="009F1A84"/>
    <w:rsid w:val="009F40DC"/>
    <w:rsid w:val="009F5F33"/>
    <w:rsid w:val="009F696B"/>
    <w:rsid w:val="009F6E5F"/>
    <w:rsid w:val="009F7CBE"/>
    <w:rsid w:val="00A00267"/>
    <w:rsid w:val="00A006D4"/>
    <w:rsid w:val="00A025C9"/>
    <w:rsid w:val="00A02B19"/>
    <w:rsid w:val="00A11AC1"/>
    <w:rsid w:val="00A13042"/>
    <w:rsid w:val="00A2035B"/>
    <w:rsid w:val="00A20EB2"/>
    <w:rsid w:val="00A2175D"/>
    <w:rsid w:val="00A22842"/>
    <w:rsid w:val="00A23B9C"/>
    <w:rsid w:val="00A25443"/>
    <w:rsid w:val="00A25CE4"/>
    <w:rsid w:val="00A30BB9"/>
    <w:rsid w:val="00A30FB3"/>
    <w:rsid w:val="00A32C3B"/>
    <w:rsid w:val="00A32DD3"/>
    <w:rsid w:val="00A3340D"/>
    <w:rsid w:val="00A34100"/>
    <w:rsid w:val="00A3628A"/>
    <w:rsid w:val="00A4170F"/>
    <w:rsid w:val="00A468CF"/>
    <w:rsid w:val="00A4799A"/>
    <w:rsid w:val="00A505A7"/>
    <w:rsid w:val="00A507AE"/>
    <w:rsid w:val="00A5264A"/>
    <w:rsid w:val="00A55C96"/>
    <w:rsid w:val="00A676A5"/>
    <w:rsid w:val="00A6771E"/>
    <w:rsid w:val="00A724F4"/>
    <w:rsid w:val="00A72AA4"/>
    <w:rsid w:val="00A76D21"/>
    <w:rsid w:val="00A7719A"/>
    <w:rsid w:val="00A773AC"/>
    <w:rsid w:val="00A81281"/>
    <w:rsid w:val="00A82401"/>
    <w:rsid w:val="00A824C4"/>
    <w:rsid w:val="00A8300A"/>
    <w:rsid w:val="00A84A89"/>
    <w:rsid w:val="00A84E92"/>
    <w:rsid w:val="00A864D9"/>
    <w:rsid w:val="00A926E3"/>
    <w:rsid w:val="00A94917"/>
    <w:rsid w:val="00A95AB0"/>
    <w:rsid w:val="00AA4A74"/>
    <w:rsid w:val="00AA6625"/>
    <w:rsid w:val="00AA6A8C"/>
    <w:rsid w:val="00AB4701"/>
    <w:rsid w:val="00AB4DE0"/>
    <w:rsid w:val="00AB66C7"/>
    <w:rsid w:val="00AC086F"/>
    <w:rsid w:val="00AC0A43"/>
    <w:rsid w:val="00AC1A83"/>
    <w:rsid w:val="00AC2047"/>
    <w:rsid w:val="00AC2E9F"/>
    <w:rsid w:val="00AC5E9D"/>
    <w:rsid w:val="00AC5EE6"/>
    <w:rsid w:val="00AD0C96"/>
    <w:rsid w:val="00AD7311"/>
    <w:rsid w:val="00AD7691"/>
    <w:rsid w:val="00AE4251"/>
    <w:rsid w:val="00AE6F5D"/>
    <w:rsid w:val="00AF144C"/>
    <w:rsid w:val="00AF6507"/>
    <w:rsid w:val="00AF6D02"/>
    <w:rsid w:val="00B063A3"/>
    <w:rsid w:val="00B076ED"/>
    <w:rsid w:val="00B10F44"/>
    <w:rsid w:val="00B126BC"/>
    <w:rsid w:val="00B14B86"/>
    <w:rsid w:val="00B16667"/>
    <w:rsid w:val="00B20F4A"/>
    <w:rsid w:val="00B21798"/>
    <w:rsid w:val="00B21936"/>
    <w:rsid w:val="00B21FAB"/>
    <w:rsid w:val="00B222D4"/>
    <w:rsid w:val="00B256C3"/>
    <w:rsid w:val="00B27835"/>
    <w:rsid w:val="00B3027F"/>
    <w:rsid w:val="00B30520"/>
    <w:rsid w:val="00B30F02"/>
    <w:rsid w:val="00B33A41"/>
    <w:rsid w:val="00B36194"/>
    <w:rsid w:val="00B362D1"/>
    <w:rsid w:val="00B37523"/>
    <w:rsid w:val="00B4705B"/>
    <w:rsid w:val="00B47DAB"/>
    <w:rsid w:val="00B5089E"/>
    <w:rsid w:val="00B50BCA"/>
    <w:rsid w:val="00B52FBA"/>
    <w:rsid w:val="00B531BD"/>
    <w:rsid w:val="00B53381"/>
    <w:rsid w:val="00B537AE"/>
    <w:rsid w:val="00B53C14"/>
    <w:rsid w:val="00B577A2"/>
    <w:rsid w:val="00B579E3"/>
    <w:rsid w:val="00B613FD"/>
    <w:rsid w:val="00B63911"/>
    <w:rsid w:val="00B66161"/>
    <w:rsid w:val="00B66347"/>
    <w:rsid w:val="00B66E75"/>
    <w:rsid w:val="00B71F39"/>
    <w:rsid w:val="00B7285F"/>
    <w:rsid w:val="00B72D9E"/>
    <w:rsid w:val="00B7749E"/>
    <w:rsid w:val="00B7782A"/>
    <w:rsid w:val="00B77C47"/>
    <w:rsid w:val="00B81A62"/>
    <w:rsid w:val="00B82DFF"/>
    <w:rsid w:val="00B8317E"/>
    <w:rsid w:val="00B84907"/>
    <w:rsid w:val="00B859D0"/>
    <w:rsid w:val="00B9328E"/>
    <w:rsid w:val="00B93742"/>
    <w:rsid w:val="00BA7736"/>
    <w:rsid w:val="00BB305F"/>
    <w:rsid w:val="00BB42E1"/>
    <w:rsid w:val="00BC060B"/>
    <w:rsid w:val="00BC19E0"/>
    <w:rsid w:val="00BC25FE"/>
    <w:rsid w:val="00BC439D"/>
    <w:rsid w:val="00BC55E7"/>
    <w:rsid w:val="00BC6C8E"/>
    <w:rsid w:val="00BD1EE4"/>
    <w:rsid w:val="00BD5AB4"/>
    <w:rsid w:val="00BE0119"/>
    <w:rsid w:val="00BE46BA"/>
    <w:rsid w:val="00BE4C08"/>
    <w:rsid w:val="00BE6944"/>
    <w:rsid w:val="00BE709B"/>
    <w:rsid w:val="00BF1385"/>
    <w:rsid w:val="00BF37C5"/>
    <w:rsid w:val="00BF46FB"/>
    <w:rsid w:val="00BF607B"/>
    <w:rsid w:val="00BF6F54"/>
    <w:rsid w:val="00C00C7F"/>
    <w:rsid w:val="00C050EB"/>
    <w:rsid w:val="00C05890"/>
    <w:rsid w:val="00C073EE"/>
    <w:rsid w:val="00C079A3"/>
    <w:rsid w:val="00C11285"/>
    <w:rsid w:val="00C17B75"/>
    <w:rsid w:val="00C205A1"/>
    <w:rsid w:val="00C22E30"/>
    <w:rsid w:val="00C233EB"/>
    <w:rsid w:val="00C23AD6"/>
    <w:rsid w:val="00C24157"/>
    <w:rsid w:val="00C27F82"/>
    <w:rsid w:val="00C3062A"/>
    <w:rsid w:val="00C40EFF"/>
    <w:rsid w:val="00C41A86"/>
    <w:rsid w:val="00C43A8F"/>
    <w:rsid w:val="00C4739D"/>
    <w:rsid w:val="00C50C3D"/>
    <w:rsid w:val="00C52AF8"/>
    <w:rsid w:val="00C555E1"/>
    <w:rsid w:val="00C564D3"/>
    <w:rsid w:val="00C6084F"/>
    <w:rsid w:val="00C629F3"/>
    <w:rsid w:val="00C74E8A"/>
    <w:rsid w:val="00C75F0F"/>
    <w:rsid w:val="00C7619B"/>
    <w:rsid w:val="00C76474"/>
    <w:rsid w:val="00C80CD7"/>
    <w:rsid w:val="00C81369"/>
    <w:rsid w:val="00C875EA"/>
    <w:rsid w:val="00C9084A"/>
    <w:rsid w:val="00C90D5C"/>
    <w:rsid w:val="00C92323"/>
    <w:rsid w:val="00C96072"/>
    <w:rsid w:val="00C970E5"/>
    <w:rsid w:val="00CA2A56"/>
    <w:rsid w:val="00CA38B4"/>
    <w:rsid w:val="00CA46BD"/>
    <w:rsid w:val="00CA5A22"/>
    <w:rsid w:val="00CA6A04"/>
    <w:rsid w:val="00CB04B0"/>
    <w:rsid w:val="00CB0985"/>
    <w:rsid w:val="00CB4EC9"/>
    <w:rsid w:val="00CC12D6"/>
    <w:rsid w:val="00CC233D"/>
    <w:rsid w:val="00CC3D2C"/>
    <w:rsid w:val="00CC6774"/>
    <w:rsid w:val="00CC736C"/>
    <w:rsid w:val="00CC7543"/>
    <w:rsid w:val="00CD72E6"/>
    <w:rsid w:val="00CE1739"/>
    <w:rsid w:val="00CE3766"/>
    <w:rsid w:val="00CE62C1"/>
    <w:rsid w:val="00CF07E3"/>
    <w:rsid w:val="00D03C17"/>
    <w:rsid w:val="00D042DF"/>
    <w:rsid w:val="00D04374"/>
    <w:rsid w:val="00D05638"/>
    <w:rsid w:val="00D11A68"/>
    <w:rsid w:val="00D11DA7"/>
    <w:rsid w:val="00D17950"/>
    <w:rsid w:val="00D20145"/>
    <w:rsid w:val="00D20701"/>
    <w:rsid w:val="00D216E3"/>
    <w:rsid w:val="00D2240C"/>
    <w:rsid w:val="00D249C9"/>
    <w:rsid w:val="00D24E0D"/>
    <w:rsid w:val="00D272BF"/>
    <w:rsid w:val="00D33FBB"/>
    <w:rsid w:val="00D343BF"/>
    <w:rsid w:val="00D36D06"/>
    <w:rsid w:val="00D401D1"/>
    <w:rsid w:val="00D4096C"/>
    <w:rsid w:val="00D40EC9"/>
    <w:rsid w:val="00D422C9"/>
    <w:rsid w:val="00D4238B"/>
    <w:rsid w:val="00D42C6A"/>
    <w:rsid w:val="00D43A2D"/>
    <w:rsid w:val="00D43B31"/>
    <w:rsid w:val="00D442F0"/>
    <w:rsid w:val="00D46DF3"/>
    <w:rsid w:val="00D50141"/>
    <w:rsid w:val="00D50F4A"/>
    <w:rsid w:val="00D5196D"/>
    <w:rsid w:val="00D555E4"/>
    <w:rsid w:val="00D57350"/>
    <w:rsid w:val="00D576CA"/>
    <w:rsid w:val="00D60BC8"/>
    <w:rsid w:val="00D70318"/>
    <w:rsid w:val="00D7398C"/>
    <w:rsid w:val="00D7600A"/>
    <w:rsid w:val="00D77005"/>
    <w:rsid w:val="00D77811"/>
    <w:rsid w:val="00D82C64"/>
    <w:rsid w:val="00D865A9"/>
    <w:rsid w:val="00D871F5"/>
    <w:rsid w:val="00D945C2"/>
    <w:rsid w:val="00D94A90"/>
    <w:rsid w:val="00D954AF"/>
    <w:rsid w:val="00D9595F"/>
    <w:rsid w:val="00DA18AF"/>
    <w:rsid w:val="00DA4433"/>
    <w:rsid w:val="00DA656D"/>
    <w:rsid w:val="00DB2EFD"/>
    <w:rsid w:val="00DB52C2"/>
    <w:rsid w:val="00DC014A"/>
    <w:rsid w:val="00DC6EE9"/>
    <w:rsid w:val="00DC7E1C"/>
    <w:rsid w:val="00DD015B"/>
    <w:rsid w:val="00DD2953"/>
    <w:rsid w:val="00DD2978"/>
    <w:rsid w:val="00DD76C2"/>
    <w:rsid w:val="00DE0B9D"/>
    <w:rsid w:val="00DE1899"/>
    <w:rsid w:val="00DE6902"/>
    <w:rsid w:val="00DE7894"/>
    <w:rsid w:val="00DF1C77"/>
    <w:rsid w:val="00DF4876"/>
    <w:rsid w:val="00DF5C0B"/>
    <w:rsid w:val="00DF5C4E"/>
    <w:rsid w:val="00DF6A0E"/>
    <w:rsid w:val="00E010BB"/>
    <w:rsid w:val="00E04506"/>
    <w:rsid w:val="00E04642"/>
    <w:rsid w:val="00E04ADC"/>
    <w:rsid w:val="00E05E6D"/>
    <w:rsid w:val="00E063B3"/>
    <w:rsid w:val="00E07EAB"/>
    <w:rsid w:val="00E11885"/>
    <w:rsid w:val="00E14FAD"/>
    <w:rsid w:val="00E1786A"/>
    <w:rsid w:val="00E20976"/>
    <w:rsid w:val="00E22898"/>
    <w:rsid w:val="00E2310B"/>
    <w:rsid w:val="00E252D6"/>
    <w:rsid w:val="00E26FB8"/>
    <w:rsid w:val="00E2776D"/>
    <w:rsid w:val="00E32951"/>
    <w:rsid w:val="00E34D61"/>
    <w:rsid w:val="00E44F23"/>
    <w:rsid w:val="00E47495"/>
    <w:rsid w:val="00E47606"/>
    <w:rsid w:val="00E47973"/>
    <w:rsid w:val="00E53344"/>
    <w:rsid w:val="00E54C4F"/>
    <w:rsid w:val="00E552B0"/>
    <w:rsid w:val="00E60B7B"/>
    <w:rsid w:val="00E6508F"/>
    <w:rsid w:val="00E706E8"/>
    <w:rsid w:val="00E72C9F"/>
    <w:rsid w:val="00E75A6D"/>
    <w:rsid w:val="00E75AC5"/>
    <w:rsid w:val="00E807E5"/>
    <w:rsid w:val="00E80BB3"/>
    <w:rsid w:val="00E8141A"/>
    <w:rsid w:val="00E8215A"/>
    <w:rsid w:val="00E82AE5"/>
    <w:rsid w:val="00E83F56"/>
    <w:rsid w:val="00E856EA"/>
    <w:rsid w:val="00E90559"/>
    <w:rsid w:val="00E9224E"/>
    <w:rsid w:val="00EA0DF1"/>
    <w:rsid w:val="00EA13E7"/>
    <w:rsid w:val="00EA25D6"/>
    <w:rsid w:val="00EA3C45"/>
    <w:rsid w:val="00EA4E9E"/>
    <w:rsid w:val="00EA7E17"/>
    <w:rsid w:val="00EA7FAC"/>
    <w:rsid w:val="00EB02A0"/>
    <w:rsid w:val="00EB0BB4"/>
    <w:rsid w:val="00EB5805"/>
    <w:rsid w:val="00EC086B"/>
    <w:rsid w:val="00EC1E1F"/>
    <w:rsid w:val="00EC24A1"/>
    <w:rsid w:val="00EC4BB2"/>
    <w:rsid w:val="00ED188B"/>
    <w:rsid w:val="00ED19AD"/>
    <w:rsid w:val="00ED2E1E"/>
    <w:rsid w:val="00ED3A36"/>
    <w:rsid w:val="00ED5719"/>
    <w:rsid w:val="00ED60E6"/>
    <w:rsid w:val="00EE24F1"/>
    <w:rsid w:val="00EF479A"/>
    <w:rsid w:val="00EF60DA"/>
    <w:rsid w:val="00EF7365"/>
    <w:rsid w:val="00F00D37"/>
    <w:rsid w:val="00F02471"/>
    <w:rsid w:val="00F058CB"/>
    <w:rsid w:val="00F05C0B"/>
    <w:rsid w:val="00F10135"/>
    <w:rsid w:val="00F11140"/>
    <w:rsid w:val="00F13A11"/>
    <w:rsid w:val="00F20691"/>
    <w:rsid w:val="00F21137"/>
    <w:rsid w:val="00F22FCE"/>
    <w:rsid w:val="00F24CA5"/>
    <w:rsid w:val="00F26418"/>
    <w:rsid w:val="00F323CC"/>
    <w:rsid w:val="00F34960"/>
    <w:rsid w:val="00F34E12"/>
    <w:rsid w:val="00F35453"/>
    <w:rsid w:val="00F457AB"/>
    <w:rsid w:val="00F47B1E"/>
    <w:rsid w:val="00F51F59"/>
    <w:rsid w:val="00F53823"/>
    <w:rsid w:val="00F53A21"/>
    <w:rsid w:val="00F53BCF"/>
    <w:rsid w:val="00F552A5"/>
    <w:rsid w:val="00F5597E"/>
    <w:rsid w:val="00F60C35"/>
    <w:rsid w:val="00F61308"/>
    <w:rsid w:val="00F61984"/>
    <w:rsid w:val="00F61DC7"/>
    <w:rsid w:val="00F62FA0"/>
    <w:rsid w:val="00F6509D"/>
    <w:rsid w:val="00F65F75"/>
    <w:rsid w:val="00F67C65"/>
    <w:rsid w:val="00F701AD"/>
    <w:rsid w:val="00F71575"/>
    <w:rsid w:val="00F7361E"/>
    <w:rsid w:val="00F73A4C"/>
    <w:rsid w:val="00F7761C"/>
    <w:rsid w:val="00F776B1"/>
    <w:rsid w:val="00F81124"/>
    <w:rsid w:val="00F815AB"/>
    <w:rsid w:val="00F845DD"/>
    <w:rsid w:val="00F86895"/>
    <w:rsid w:val="00F87677"/>
    <w:rsid w:val="00F9151F"/>
    <w:rsid w:val="00F95C98"/>
    <w:rsid w:val="00FA0B90"/>
    <w:rsid w:val="00FA15D9"/>
    <w:rsid w:val="00FA42C9"/>
    <w:rsid w:val="00FA4CBC"/>
    <w:rsid w:val="00FB0F9A"/>
    <w:rsid w:val="00FB45EB"/>
    <w:rsid w:val="00FB7281"/>
    <w:rsid w:val="00FB7F84"/>
    <w:rsid w:val="00FC3B12"/>
    <w:rsid w:val="00FC44F1"/>
    <w:rsid w:val="00FC4CA8"/>
    <w:rsid w:val="00FC7C5D"/>
    <w:rsid w:val="00FD0C68"/>
    <w:rsid w:val="00FD26FD"/>
    <w:rsid w:val="00FD7148"/>
    <w:rsid w:val="00FE3C38"/>
    <w:rsid w:val="00FE5D92"/>
    <w:rsid w:val="00FF2D2B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4A10C"/>
  <w14:defaultImageDpi w14:val="32767"/>
  <w15:chartTrackingRefBased/>
  <w15:docId w15:val="{FDDC4B7F-E47D-40B4-A152-D2F7203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color w:val="000000" w:themeColor="text1"/>
        <w:sz w:val="22"/>
        <w:szCs w:val="22"/>
        <w:lang w:val="hu-HU" w:eastAsia="en-US" w:bidi="ar-SA"/>
      </w:rPr>
    </w:rPrDefault>
    <w:pPrDefault>
      <w:pPr>
        <w:spacing w:before="280" w:after="280" w:line="280" w:lineRule="exac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19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0F4A"/>
    <w:pPr>
      <w:spacing w:before="0" w:after="0" w:line="270" w:lineRule="exact"/>
    </w:pPr>
  </w:style>
  <w:style w:type="paragraph" w:styleId="Cmsor1">
    <w:name w:val="heading 1"/>
    <w:basedOn w:val="Norml"/>
    <w:next w:val="Normels"/>
    <w:link w:val="Cmsor1Char"/>
    <w:autoRedefine/>
    <w:uiPriority w:val="2"/>
    <w:qFormat/>
    <w:rsid w:val="00524D0A"/>
    <w:pPr>
      <w:pageBreakBefore/>
      <w:widowControl w:val="0"/>
      <w:suppressAutoHyphens/>
      <w:spacing w:after="540" w:line="540" w:lineRule="exact"/>
      <w:ind w:firstLine="0"/>
      <w:jc w:val="left"/>
      <w:outlineLvl w:val="0"/>
    </w:pPr>
    <w:rPr>
      <w:rFonts w:eastAsiaTheme="majorEastAsia" w:cstheme="majorBidi"/>
      <w:sz w:val="44"/>
      <w:szCs w:val="32"/>
    </w:rPr>
  </w:style>
  <w:style w:type="paragraph" w:styleId="Cmsor2">
    <w:name w:val="heading 2"/>
    <w:basedOn w:val="Norml"/>
    <w:next w:val="Normels"/>
    <w:link w:val="Cmsor2Char"/>
    <w:autoRedefine/>
    <w:uiPriority w:val="2"/>
    <w:unhideWhenUsed/>
    <w:qFormat/>
    <w:rsid w:val="0058346C"/>
    <w:pPr>
      <w:keepNext/>
      <w:keepLines/>
      <w:suppressAutoHyphens/>
      <w:spacing w:before="270" w:after="270" w:line="540" w:lineRule="exact"/>
      <w:ind w:firstLine="0"/>
      <w:jc w:val="left"/>
      <w:outlineLvl w:val="1"/>
    </w:pPr>
    <w:rPr>
      <w:rFonts w:eastAsiaTheme="majorEastAsia" w:cstheme="majorBidi"/>
      <w:sz w:val="32"/>
      <w:szCs w:val="26"/>
    </w:rPr>
  </w:style>
  <w:style w:type="paragraph" w:styleId="Cmsor3">
    <w:name w:val="heading 3"/>
    <w:basedOn w:val="Norml"/>
    <w:next w:val="Normels"/>
    <w:link w:val="Cmsor3Char"/>
    <w:autoRedefine/>
    <w:uiPriority w:val="2"/>
    <w:unhideWhenUsed/>
    <w:qFormat/>
    <w:rsid w:val="0058346C"/>
    <w:pPr>
      <w:keepNext/>
      <w:keepLines/>
      <w:suppressAutoHyphens/>
      <w:spacing w:before="270" w:after="270"/>
      <w:ind w:firstLine="0"/>
      <w:jc w:val="left"/>
      <w:outlineLvl w:val="2"/>
    </w:pPr>
    <w:rPr>
      <w:rFonts w:eastAsiaTheme="majorEastAsia" w:cstheme="majorBidi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2"/>
    <w:rsid w:val="00524D0A"/>
    <w:rPr>
      <w:rFonts w:eastAsiaTheme="majorEastAsia" w:cstheme="majorBidi"/>
      <w:sz w:val="44"/>
      <w:szCs w:val="32"/>
    </w:rPr>
  </w:style>
  <w:style w:type="character" w:customStyle="1" w:styleId="Cmsor2Char">
    <w:name w:val="Címsor 2 Char"/>
    <w:basedOn w:val="Bekezdsalapbettpusa"/>
    <w:link w:val="Cmsor2"/>
    <w:uiPriority w:val="2"/>
    <w:rsid w:val="0058346C"/>
    <w:rPr>
      <w:rFonts w:eastAsiaTheme="majorEastAsia" w:cstheme="majorBidi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2"/>
    <w:rsid w:val="0058346C"/>
    <w:rPr>
      <w:rFonts w:eastAsiaTheme="majorEastAsia" w:cstheme="majorBid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234D9"/>
    <w:pPr>
      <w:tabs>
        <w:tab w:val="center" w:pos="4536"/>
        <w:tab w:val="right" w:pos="9072"/>
      </w:tabs>
      <w:spacing w:before="280" w:after="280" w:line="240" w:lineRule="auto"/>
      <w:ind w:firstLine="227"/>
    </w:pPr>
    <w:rPr>
      <w:rFonts w:asciiTheme="minorHAnsi" w:hAnsiTheme="minorHAnsi"/>
      <w:color w:val="auto"/>
    </w:rPr>
  </w:style>
  <w:style w:type="character" w:customStyle="1" w:styleId="lfejChar">
    <w:name w:val="Élőfej Char"/>
    <w:basedOn w:val="Bekezdsalapbettpusa"/>
    <w:link w:val="lfej"/>
    <w:uiPriority w:val="99"/>
    <w:rsid w:val="001234D9"/>
    <w:rPr>
      <w:rFonts w:ascii="Times New Roman" w:hAnsi="Times New Roman"/>
      <w:color w:val="000000" w:themeColor="text1"/>
    </w:rPr>
  </w:style>
  <w:style w:type="paragraph" w:customStyle="1" w:styleId="Prbels">
    <w:name w:val="Párb első"/>
    <w:next w:val="Norml"/>
    <w:autoRedefine/>
    <w:uiPriority w:val="1"/>
    <w:qFormat/>
    <w:rsid w:val="00524D0A"/>
    <w:pPr>
      <w:spacing w:before="270" w:after="0" w:line="270" w:lineRule="exact"/>
    </w:pPr>
  </w:style>
  <w:style w:type="paragraph" w:styleId="llb">
    <w:name w:val="footer"/>
    <w:basedOn w:val="Norml"/>
    <w:link w:val="llbChar"/>
    <w:uiPriority w:val="99"/>
    <w:unhideWhenUsed/>
    <w:rsid w:val="001234D9"/>
    <w:pPr>
      <w:tabs>
        <w:tab w:val="center" w:pos="4536"/>
        <w:tab w:val="right" w:pos="9072"/>
      </w:tabs>
      <w:spacing w:before="280" w:after="280" w:line="240" w:lineRule="auto"/>
      <w:ind w:firstLine="227"/>
    </w:pPr>
    <w:rPr>
      <w:rFonts w:asciiTheme="minorHAnsi" w:hAnsiTheme="minorHAnsi"/>
      <w:color w:val="auto"/>
    </w:rPr>
  </w:style>
  <w:style w:type="character" w:customStyle="1" w:styleId="llbChar">
    <w:name w:val="Élőláb Char"/>
    <w:basedOn w:val="Bekezdsalapbettpusa"/>
    <w:link w:val="llb"/>
    <w:uiPriority w:val="99"/>
    <w:rsid w:val="001234D9"/>
    <w:rPr>
      <w:rFonts w:ascii="Times New Roman" w:hAnsi="Times New Roman"/>
      <w:color w:val="000000" w:themeColor="text1"/>
    </w:rPr>
  </w:style>
  <w:style w:type="paragraph" w:styleId="Tartalomjegyzkcmsora">
    <w:name w:val="TOC Heading"/>
    <w:next w:val="Default"/>
    <w:link w:val="TartalomjegyzkcmsoraChar"/>
    <w:autoRedefine/>
    <w:uiPriority w:val="39"/>
    <w:unhideWhenUsed/>
    <w:qFormat/>
    <w:rsid w:val="001B344D"/>
    <w:pPr>
      <w:spacing w:before="0" w:after="270" w:line="540" w:lineRule="exact"/>
      <w:ind w:firstLine="0"/>
      <w:contextualSpacing/>
    </w:pPr>
    <w:rPr>
      <w:sz w:val="4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1B344D"/>
    <w:pPr>
      <w:tabs>
        <w:tab w:val="right" w:leader="dot" w:pos="6227"/>
      </w:tabs>
      <w:ind w:firstLine="0"/>
    </w:pPr>
  </w:style>
  <w:style w:type="paragraph" w:styleId="TJ2">
    <w:name w:val="toc 2"/>
    <w:basedOn w:val="Norml"/>
    <w:next w:val="Norml"/>
    <w:autoRedefine/>
    <w:uiPriority w:val="39"/>
    <w:unhideWhenUsed/>
    <w:rsid w:val="00ED2E1E"/>
    <w:pPr>
      <w:tabs>
        <w:tab w:val="right" w:leader="dot" w:pos="6227"/>
      </w:tabs>
      <w:ind w:left="142" w:firstLine="0"/>
    </w:pPr>
  </w:style>
  <w:style w:type="character" w:styleId="Hiperhivatkozs">
    <w:name w:val="Hyperlink"/>
    <w:basedOn w:val="Bekezdsalapbettpusa"/>
    <w:uiPriority w:val="99"/>
    <w:unhideWhenUsed/>
    <w:rsid w:val="00F323CC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ED2E1E"/>
    <w:pPr>
      <w:ind w:left="284" w:firstLine="0"/>
      <w:jc w:val="left"/>
    </w:pPr>
    <w:rPr>
      <w:rFonts w:eastAsiaTheme="minorEastAsia" w:cs="Times New Roman"/>
      <w:lang w:eastAsia="hu-HU"/>
    </w:rPr>
  </w:style>
  <w:style w:type="paragraph" w:styleId="Idzet">
    <w:name w:val="Quote"/>
    <w:basedOn w:val="Norml"/>
    <w:next w:val="Norml"/>
    <w:link w:val="IdzetChar"/>
    <w:autoRedefine/>
    <w:uiPriority w:val="3"/>
    <w:qFormat/>
    <w:rsid w:val="00524D0A"/>
    <w:pPr>
      <w:suppressAutoHyphens/>
      <w:spacing w:before="270" w:after="270"/>
      <w:ind w:left="284" w:right="284" w:firstLine="0"/>
      <w:contextualSpacing/>
      <w:jc w:val="left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3"/>
    <w:rsid w:val="00524D0A"/>
    <w:rPr>
      <w:i/>
      <w:iCs/>
    </w:rPr>
  </w:style>
  <w:style w:type="character" w:styleId="Finomkiemels">
    <w:name w:val="Subtle Emphasis"/>
    <w:basedOn w:val="Bekezdsalapbettpusa"/>
    <w:uiPriority w:val="19"/>
    <w:rsid w:val="00A13042"/>
    <w:rPr>
      <w:i/>
      <w:iCs/>
      <w:color w:val="000000" w:themeColor="tex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3042"/>
    <w:pPr>
      <w:spacing w:before="280" w:after="120"/>
      <w:ind w:firstLine="227"/>
    </w:pPr>
    <w:rPr>
      <w:rFonts w:asciiTheme="minorHAnsi" w:hAnsiTheme="minorHAnsi"/>
      <w:color w:val="auto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3042"/>
    <w:rPr>
      <w:rFonts w:ascii="Times New Roman" w:hAnsi="Times New Roman"/>
      <w:color w:val="000000" w:themeColor="text1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70396"/>
    <w:pPr>
      <w:spacing w:before="280" w:after="120"/>
      <w:ind w:left="283" w:firstLine="227"/>
    </w:pPr>
    <w:rPr>
      <w:rFonts w:asciiTheme="minorHAnsi" w:hAnsiTheme="minorHAnsi"/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70396"/>
    <w:rPr>
      <w:rFonts w:ascii="Times New Roman" w:hAnsi="Times New Roman"/>
      <w:color w:val="000000" w:themeColor="text1"/>
    </w:rPr>
  </w:style>
  <w:style w:type="character" w:styleId="Kiemels">
    <w:name w:val="Emphasis"/>
    <w:uiPriority w:val="20"/>
    <w:rsid w:val="001A3AFA"/>
    <w:rPr>
      <w:rFonts w:ascii="Times New Roman" w:hAnsi="Times New Roman"/>
      <w:i/>
      <w:iCs/>
      <w:sz w:val="22"/>
    </w:rPr>
  </w:style>
  <w:style w:type="paragraph" w:styleId="Cm">
    <w:name w:val="Title"/>
    <w:basedOn w:val="Norml"/>
    <w:next w:val="Norml"/>
    <w:link w:val="CmChar"/>
    <w:autoRedefine/>
    <w:uiPriority w:val="10"/>
    <w:rsid w:val="00FB45EB"/>
    <w:pPr>
      <w:spacing w:before="280" w:after="280" w:line="240" w:lineRule="auto"/>
      <w:ind w:firstLine="22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nyvcme">
    <w:name w:val="Book Title"/>
    <w:uiPriority w:val="33"/>
    <w:rsid w:val="006F4BAA"/>
  </w:style>
  <w:style w:type="paragraph" w:styleId="Nincstrkz">
    <w:name w:val="No Spacing"/>
    <w:uiPriority w:val="19"/>
    <w:rsid w:val="00EC24A1"/>
  </w:style>
  <w:style w:type="character" w:styleId="Kiemels2">
    <w:name w:val="Strong"/>
    <w:basedOn w:val="Bekezdsalapbettpusa"/>
    <w:uiPriority w:val="22"/>
    <w:rsid w:val="00265C72"/>
    <w:rPr>
      <w:b/>
      <w:bCs/>
    </w:rPr>
  </w:style>
  <w:style w:type="paragraph" w:styleId="Kiemeltidzet">
    <w:name w:val="Intense Quote"/>
    <w:aliases w:val="Idézet kiemelt"/>
    <w:basedOn w:val="Norml"/>
    <w:next w:val="Norml"/>
    <w:link w:val="KiemeltidzetChar"/>
    <w:autoRedefine/>
    <w:uiPriority w:val="4"/>
    <w:qFormat/>
    <w:rsid w:val="004A46DF"/>
    <w:pPr>
      <w:pBdr>
        <w:top w:val="single" w:sz="4" w:space="13" w:color="000000" w:themeColor="text1"/>
        <w:bottom w:val="single" w:sz="4" w:space="13" w:color="000000" w:themeColor="text1"/>
      </w:pBdr>
      <w:suppressAutoHyphens/>
      <w:spacing w:before="270" w:after="270"/>
      <w:ind w:left="284" w:right="284" w:firstLine="0"/>
      <w:contextualSpacing/>
      <w:jc w:val="center"/>
    </w:pPr>
    <w:rPr>
      <w:i/>
      <w:iCs/>
    </w:rPr>
  </w:style>
  <w:style w:type="character" w:customStyle="1" w:styleId="KiemeltidzetChar">
    <w:name w:val="Kiemelt idézet Char"/>
    <w:aliases w:val="Idézet kiemelt Char"/>
    <w:basedOn w:val="Bekezdsalapbettpusa"/>
    <w:link w:val="Kiemeltidzet"/>
    <w:uiPriority w:val="4"/>
    <w:rsid w:val="004A46DF"/>
    <w:rPr>
      <w:i/>
      <w:iCs/>
    </w:rPr>
  </w:style>
  <w:style w:type="paragraph" w:styleId="Listaszerbekezds">
    <w:name w:val="List Paragraph"/>
    <w:aliases w:val="Lista_2"/>
    <w:basedOn w:val="Norml"/>
    <w:next w:val="Norml"/>
    <w:link w:val="ListaszerbekezdsChar"/>
    <w:autoRedefine/>
    <w:uiPriority w:val="34"/>
    <w:semiHidden/>
    <w:qFormat/>
    <w:rsid w:val="00F552A5"/>
    <w:pPr>
      <w:numPr>
        <w:numId w:val="2"/>
      </w:numPr>
      <w:spacing w:before="280" w:after="280"/>
      <w:contextualSpacing/>
    </w:p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34"/>
    <w:semiHidden/>
    <w:rsid w:val="00F552A5"/>
  </w:style>
  <w:style w:type="paragraph" w:customStyle="1" w:styleId="Normels">
    <w:name w:val="Norm első"/>
    <w:next w:val="Norml"/>
    <w:autoRedefine/>
    <w:uiPriority w:val="1"/>
    <w:qFormat/>
    <w:rsid w:val="00524D0A"/>
    <w:pPr>
      <w:spacing w:before="270" w:after="0" w:line="270" w:lineRule="exact"/>
      <w:ind w:firstLine="0"/>
    </w:pPr>
  </w:style>
  <w:style w:type="paragraph" w:customStyle="1" w:styleId="Cnmcme">
    <w:name w:val="Cn mű címe"/>
    <w:link w:val="CnmcmeChar"/>
    <w:uiPriority w:val="7"/>
    <w:qFormat/>
    <w:rsid w:val="001847CD"/>
    <w:pPr>
      <w:suppressAutoHyphens/>
      <w:spacing w:before="270" w:after="270" w:line="540" w:lineRule="exact"/>
      <w:ind w:firstLine="0"/>
      <w:contextualSpacing/>
      <w:jc w:val="center"/>
    </w:pPr>
    <w:rPr>
      <w:rFonts w:eastAsiaTheme="majorEastAsia" w:cstheme="majorBidi"/>
      <w:b/>
      <w:sz w:val="48"/>
      <w:szCs w:val="24"/>
    </w:rPr>
  </w:style>
  <w:style w:type="character" w:customStyle="1" w:styleId="CnmcmeChar">
    <w:name w:val="Cn mű címe Char"/>
    <w:basedOn w:val="Cmsor1Char"/>
    <w:link w:val="Cnmcme"/>
    <w:uiPriority w:val="7"/>
    <w:rsid w:val="001847CD"/>
    <w:rPr>
      <w:rFonts w:eastAsiaTheme="majorEastAsia" w:cstheme="majorBidi"/>
      <w:b/>
      <w:sz w:val="48"/>
      <w:szCs w:val="24"/>
    </w:rPr>
  </w:style>
  <w:style w:type="paragraph" w:customStyle="1" w:styleId="Listafelsorols">
    <w:name w:val="Lista felsorolás"/>
    <w:basedOn w:val="Listaszerbekezds"/>
    <w:autoRedefine/>
    <w:uiPriority w:val="19"/>
    <w:semiHidden/>
    <w:qFormat/>
    <w:rsid w:val="00650F54"/>
    <w:pPr>
      <w:numPr>
        <w:numId w:val="0"/>
      </w:numPr>
      <w:ind w:left="737"/>
    </w:pPr>
  </w:style>
  <w:style w:type="paragraph" w:customStyle="1" w:styleId="Lista1">
    <w:name w:val="Lista 1"/>
    <w:basedOn w:val="Listaszerbekezds"/>
    <w:link w:val="Lista1Char"/>
    <w:autoRedefine/>
    <w:uiPriority w:val="4"/>
    <w:qFormat/>
    <w:rsid w:val="00FA42C9"/>
    <w:pPr>
      <w:numPr>
        <w:numId w:val="0"/>
      </w:numPr>
      <w:suppressAutoHyphens/>
      <w:spacing w:before="270" w:after="270"/>
      <w:jc w:val="left"/>
    </w:pPr>
  </w:style>
  <w:style w:type="character" w:customStyle="1" w:styleId="Lista1Char">
    <w:name w:val="Lista 1 Char"/>
    <w:basedOn w:val="ListaszerbekezdsChar"/>
    <w:link w:val="Lista1"/>
    <w:uiPriority w:val="4"/>
    <w:rsid w:val="00FA42C9"/>
  </w:style>
  <w:style w:type="paragraph" w:customStyle="1" w:styleId="Lista2">
    <w:name w:val="Lista 2"/>
    <w:basedOn w:val="Norml"/>
    <w:autoRedefine/>
    <w:uiPriority w:val="5"/>
    <w:qFormat/>
    <w:rsid w:val="00FA42C9"/>
    <w:pPr>
      <w:numPr>
        <w:numId w:val="3"/>
      </w:numPr>
      <w:suppressAutoHyphens/>
      <w:spacing w:before="270" w:after="270"/>
      <w:ind w:left="568" w:hanging="284"/>
      <w:contextualSpacing/>
      <w:jc w:val="left"/>
    </w:pPr>
  </w:style>
  <w:style w:type="paragraph" w:customStyle="1" w:styleId="Cms3">
    <w:name w:val="Címs. 3 #"/>
    <w:basedOn w:val="Cmsor3"/>
    <w:next w:val="Norml"/>
    <w:autoRedefine/>
    <w:uiPriority w:val="3"/>
    <w:qFormat/>
    <w:rsid w:val="00795BD5"/>
    <w:pPr>
      <w:numPr>
        <w:numId w:val="5"/>
      </w:numPr>
    </w:pPr>
  </w:style>
  <w:style w:type="paragraph" w:customStyle="1" w:styleId="Cms2">
    <w:name w:val="Címs. 2 #"/>
    <w:basedOn w:val="Cmsor2"/>
    <w:next w:val="Norml"/>
    <w:autoRedefine/>
    <w:uiPriority w:val="3"/>
    <w:qFormat/>
    <w:rsid w:val="00795BD5"/>
    <w:pPr>
      <w:numPr>
        <w:numId w:val="6"/>
      </w:numPr>
    </w:pPr>
  </w:style>
  <w:style w:type="paragraph" w:customStyle="1" w:styleId="Cms1">
    <w:name w:val="Címs. 1 #"/>
    <w:basedOn w:val="Cmsor1"/>
    <w:next w:val="Norml"/>
    <w:autoRedefine/>
    <w:uiPriority w:val="3"/>
    <w:qFormat/>
    <w:rsid w:val="002974F6"/>
    <w:pPr>
      <w:numPr>
        <w:numId w:val="7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2D9E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2D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72D9E"/>
    <w:rPr>
      <w:vertAlign w:val="superscript"/>
    </w:rPr>
  </w:style>
  <w:style w:type="paragraph" w:customStyle="1" w:styleId="Lista3">
    <w:name w:val="Lista3"/>
    <w:basedOn w:val="Lista1"/>
    <w:autoRedefine/>
    <w:uiPriority w:val="5"/>
    <w:qFormat/>
    <w:rsid w:val="00FA42C9"/>
    <w:pPr>
      <w:ind w:left="284"/>
    </w:pPr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Cnalcm">
    <w:name w:val="Cn alcím"/>
    <w:next w:val="Cnsor"/>
    <w:uiPriority w:val="8"/>
    <w:qFormat/>
    <w:rsid w:val="00ED19AD"/>
    <w:pPr>
      <w:keepLines/>
      <w:suppressAutoHyphens/>
      <w:spacing w:before="270" w:after="270" w:line="540" w:lineRule="exact"/>
      <w:ind w:firstLine="0"/>
      <w:contextualSpacing/>
      <w:jc w:val="center"/>
    </w:pPr>
    <w:rPr>
      <w:rFonts w:eastAsiaTheme="minorEastAsia"/>
      <w:sz w:val="36"/>
    </w:rPr>
  </w:style>
  <w:style w:type="paragraph" w:customStyle="1" w:styleId="Default">
    <w:name w:val="Default"/>
    <w:rsid w:val="007262F5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customStyle="1" w:styleId="Normlels">
    <w:name w:val="Normál első"/>
    <w:basedOn w:val="Szvegtrzs"/>
    <w:next w:val="Norml"/>
    <w:link w:val="NormlelsChar"/>
    <w:autoRedefine/>
    <w:rsid w:val="00FC3B12"/>
    <w:pPr>
      <w:spacing w:after="0"/>
      <w:ind w:firstLine="0"/>
    </w:pPr>
    <w:rPr>
      <w:rFonts w:ascii="Times New Roman" w:hAnsi="Times New Roman"/>
      <w:color w:val="000000" w:themeColor="text1"/>
    </w:rPr>
  </w:style>
  <w:style w:type="character" w:customStyle="1" w:styleId="NormlelsChar">
    <w:name w:val="Normál első Char"/>
    <w:basedOn w:val="Bekezdsalapbettpusa"/>
    <w:link w:val="Normlels"/>
    <w:rsid w:val="00FC3B12"/>
  </w:style>
  <w:style w:type="paragraph" w:customStyle="1" w:styleId="Prbeszdels">
    <w:name w:val="Párbeszéd első"/>
    <w:link w:val="PrbeszdelsChar"/>
    <w:autoRedefine/>
    <w:rsid w:val="00FC3B12"/>
    <w:pPr>
      <w:spacing w:after="0"/>
    </w:pPr>
    <w:rPr>
      <w:rFonts w:cstheme="minorBidi"/>
    </w:rPr>
  </w:style>
  <w:style w:type="character" w:customStyle="1" w:styleId="PrbeszdelsChar">
    <w:name w:val="Párbeszéd első Char"/>
    <w:basedOn w:val="NormlelsChar"/>
    <w:link w:val="Prbeszdels"/>
    <w:rsid w:val="00FC3B12"/>
    <w:rPr>
      <w:rFonts w:cstheme="minorBidi"/>
    </w:rPr>
  </w:style>
  <w:style w:type="character" w:customStyle="1" w:styleId="TartalomjegyzkcmsoraChar">
    <w:name w:val="Tartalomjegyzék címsora Char"/>
    <w:basedOn w:val="NormlelsChar"/>
    <w:link w:val="Tartalomjegyzkcmsora"/>
    <w:uiPriority w:val="39"/>
    <w:rsid w:val="001B344D"/>
    <w:rPr>
      <w:sz w:val="44"/>
      <w:szCs w:val="24"/>
    </w:rPr>
  </w:style>
  <w:style w:type="paragraph" w:customStyle="1" w:styleId="Cnszerz">
    <w:name w:val="Cn szerző"/>
    <w:uiPriority w:val="6"/>
    <w:qFormat/>
    <w:rsid w:val="005C0DC0"/>
    <w:pPr>
      <w:suppressAutoHyphens/>
      <w:spacing w:before="0" w:after="0" w:line="540" w:lineRule="exact"/>
      <w:ind w:firstLine="0"/>
      <w:contextualSpacing/>
      <w:jc w:val="center"/>
    </w:pPr>
    <w:rPr>
      <w:rFonts w:eastAsiaTheme="majorEastAsia" w:cstheme="majorBidi"/>
      <w:bCs/>
      <w:sz w:val="32"/>
      <w:szCs w:val="24"/>
    </w:rPr>
  </w:style>
  <w:style w:type="paragraph" w:customStyle="1" w:styleId="Cnsor">
    <w:name w:val="Cn sor"/>
    <w:uiPriority w:val="6"/>
    <w:qFormat/>
    <w:rsid w:val="001847CD"/>
    <w:pPr>
      <w:suppressAutoHyphens/>
      <w:spacing w:before="0" w:after="0" w:line="270" w:lineRule="exact"/>
      <w:ind w:firstLine="0"/>
      <w:jc w:val="center"/>
    </w:pPr>
    <w:rPr>
      <w:rFonts w:eastAsiaTheme="majorEastAsia" w:cstheme="majorBidi"/>
      <w:sz w:val="20"/>
      <w:szCs w:val="24"/>
    </w:rPr>
  </w:style>
  <w:style w:type="table" w:styleId="Rcsostblzat">
    <w:name w:val="Table Grid"/>
    <w:basedOn w:val="Normltblzat"/>
    <w:uiPriority w:val="39"/>
    <w:rsid w:val="00D224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umok\Rejt&#337;%20Jen&#337;%20Tizenn&#233;gykar&#225;tos%20aut&#243;%20K&#246;nyv%20A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4C5A-3B3D-4303-946A-4541BCC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Rejtő Jenő Tizennégykarátos autó Könyv A5</Template>
  <TotalTime>1</TotalTime>
  <Pages>7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gabol</dc:creator>
  <cp:keywords/>
  <dc:description/>
  <cp:lastModifiedBy> </cp:lastModifiedBy>
  <cp:revision>2</cp:revision>
  <cp:lastPrinted>2022-08-07T20:32:00Z</cp:lastPrinted>
  <dcterms:created xsi:type="dcterms:W3CDTF">2022-08-11T09:31:00Z</dcterms:created>
  <dcterms:modified xsi:type="dcterms:W3CDTF">2022-08-11T09:31:00Z</dcterms:modified>
</cp:coreProperties>
</file>